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342"/>
        <w:gridCol w:w="3796"/>
      </w:tblGrid>
      <w:tr w:rsidR="00513617" w14:paraId="3D896F0A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2C8697C5" w14:textId="77777777" w:rsidR="00CA1208" w:rsidRDefault="00CC18FC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2793649" w14:textId="77777777" w:rsidR="00C33EAA" w:rsidRPr="00EA3EE9" w:rsidRDefault="00CC18FC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267F647B" w14:textId="04B8923C" w:rsidR="00C33EAA" w:rsidRPr="00EA3EE9" w:rsidRDefault="00C33EAA" w:rsidP="00F97CE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03E9063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7B35E74D" w14:textId="37CEA8EA" w:rsidR="00C33EAA" w:rsidRDefault="00C33EAA" w:rsidP="00EA3EE9">
            <w:pPr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14:paraId="5DF75DCC" w14:textId="77777777" w:rsidR="00C33EAA" w:rsidRDefault="00CC18FC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75D647AD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3888BF9E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712BEF54" w14:textId="77777777" w:rsidR="00C33EAA" w:rsidRPr="00EA3EE9" w:rsidRDefault="00CC18FC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13617" w14:paraId="2794C495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5C75A055" w14:textId="77777777" w:rsidR="00EA3EE9" w:rsidRPr="00122ACA" w:rsidRDefault="00CC18FC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CF0A47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الأولى </w:t>
            </w:r>
            <w:r w:rsidR="00C8234C">
              <w:rPr>
                <w:rFonts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513617" w14:paraId="50A8611D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11464A98" w14:textId="77777777" w:rsidR="00EA3EE9" w:rsidRPr="0004790E" w:rsidRDefault="00CC18FC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CA1208" w:rsidRPr="0004790E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 xml:space="preserve">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</w:t>
            </w:r>
            <w:r w:rsidR="00C8234C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>المادة</w:t>
            </w:r>
            <w:r w:rsidR="00C33EAA">
              <w:rPr>
                <w:rFonts w:hint="cs"/>
                <w:b/>
                <w:bCs/>
                <w:rtl/>
              </w:rPr>
              <w:t>:</w:t>
            </w:r>
            <w:r w:rsidR="00CA1208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rtl/>
              </w:rPr>
              <w:t>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C8234C">
              <w:rPr>
                <w:rFonts w:hint="cs"/>
                <w:b/>
                <w:bCs/>
                <w:rtl/>
              </w:rPr>
              <w:t xml:space="preserve">الأول </w:t>
            </w:r>
            <w:r w:rsidR="006D0AE5">
              <w:rPr>
                <w:rFonts w:hint="cs"/>
                <w:b/>
                <w:bCs/>
                <w:rtl/>
              </w:rPr>
              <w:t xml:space="preserve">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66A282B4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037D262F" w14:textId="77777777" w:rsidR="00CF0A47" w:rsidRPr="001458CA" w:rsidRDefault="00CF0A47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732E970A" w14:textId="77777777" w:rsidR="004D7BF3" w:rsidRPr="004D7BF3" w:rsidRDefault="00CC18FC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0AF35" wp14:editId="46AE3C26">
                <wp:simplePos x="0" y="0"/>
                <wp:positionH relativeFrom="column">
                  <wp:posOffset>407670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" o:spid="_x0000_s1025" style="width:45pt;height:24.75pt;margin-top:26.6pt;margin-left:32.1pt;mso-wrap-distance-bottom:0;mso-wrap-distance-left:9pt;mso-wrap-distance-right:9pt;mso-wrap-distance-top:0;mso-wrap-style:square;position:absolute;v-text-anchor:middle;visibility:visible;z-index:25166950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66AFA" wp14:editId="1982D0B7">
                <wp:simplePos x="0" y="0"/>
                <wp:positionH relativeFrom="column">
                  <wp:posOffset>2626995</wp:posOffset>
                </wp:positionH>
                <wp:positionV relativeFrom="paragraph">
                  <wp:posOffset>328295</wp:posOffset>
                </wp:positionV>
                <wp:extent cx="571500" cy="31432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26" style="width:45pt;height:24.75pt;margin-top:25.85pt;margin-left:206.85pt;mso-wrap-distance-bottom:0;mso-wrap-distance-left:9pt;mso-wrap-distance-right:9pt;mso-wrap-distance-top:0;mso-wrap-style:square;position:absolute;v-text-anchor:middle;visibility:visible;z-index:25166540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DB26E" wp14:editId="3902F769">
                <wp:simplePos x="0" y="0"/>
                <wp:positionH relativeFrom="column">
                  <wp:posOffset>5172075</wp:posOffset>
                </wp:positionH>
                <wp:positionV relativeFrom="paragraph">
                  <wp:posOffset>327660</wp:posOffset>
                </wp:positionV>
                <wp:extent cx="571500" cy="3143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45pt;height:24.75pt;margin-top:25.8pt;margin-left:407.25pt;mso-wrap-distance-bottom:0;mso-wrap-distance-left:9pt;mso-wrap-distance-right:9pt;mso-wrap-distance-top:0;mso-wrap-style:square;position:absolute;v-text-anchor:middle;visibility:visible;z-index:251661312" arcsize="10923f" fillcolor="white" strokecolor="black" strokeweight="0.5pt"/>
            </w:pict>
          </mc:Fallback>
        </mc:AlternateContent>
      </w:r>
      <w:r w:rsidR="00A66404"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السؤال </w:t>
      </w:r>
      <w:r w:rsidR="00CA1208"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الأول</w:t>
      </w:r>
      <w:r w:rsidR="00CA1208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:</w:t>
      </w:r>
      <w:r w:rsidR="00CF0A47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35585B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(أ)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اوجد نواتج الجمع التالي:</w:t>
      </w:r>
    </w:p>
    <w:p w14:paraId="5D653CCA" w14:textId="77777777" w:rsidR="004D7BF3" w:rsidRPr="002B095A" w:rsidRDefault="00CC18FC" w:rsidP="002B095A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4 + 5 =                                     7 + 2 =                                9 + 3 =     </w:t>
      </w:r>
    </w:p>
    <w:p w14:paraId="0FD9E947" w14:textId="77777777" w:rsidR="004D7BF3" w:rsidRDefault="00CC18FC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A3BA1" wp14:editId="6C2E6A13">
                <wp:simplePos x="0" y="0"/>
                <wp:positionH relativeFrom="column">
                  <wp:posOffset>398145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8" style="width:45pt;height:24.75pt;margin-top:24.75pt;margin-left:31.35pt;mso-wrap-distance-bottom:0;mso-wrap-distance-left:9pt;mso-wrap-distance-right:9pt;mso-wrap-distance-top:0;mso-wrap-style:square;position:absolute;v-text-anchor:middle;visibility:visible;z-index:2516715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84BE5" wp14:editId="127466BD">
                <wp:simplePos x="0" y="0"/>
                <wp:positionH relativeFrom="column">
                  <wp:posOffset>2626995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29" style="width:45pt;height:24.75pt;margin-top:24.75pt;margin-left:206.85pt;mso-wrap-distance-bottom:0;mso-wrap-distance-left:9pt;mso-wrap-distance-right:9pt;mso-wrap-distance-top:0;mso-wrap-style:square;position:absolute;v-text-anchor:middle;visibility:visible;z-index:25166745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60C45" wp14:editId="156181F8">
                <wp:simplePos x="0" y="0"/>
                <wp:positionH relativeFrom="column">
                  <wp:posOffset>5170170</wp:posOffset>
                </wp:positionH>
                <wp:positionV relativeFrom="paragraph">
                  <wp:posOffset>304800</wp:posOffset>
                </wp:positionV>
                <wp:extent cx="571500" cy="31432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0" style="width:45pt;height:24.75pt;margin-top:24pt;margin-left:407.1pt;mso-wrap-distance-bottom:0;mso-wrap-distance-left:9pt;mso-wrap-distance-right:9pt;mso-wrap-distance-top:0;mso-wrap-style:square;position:absolute;v-text-anchor:middle;visibility:visible;z-index:251663360" arcsize="10923f" fillcolor="white" strokecolor="black" strokeweight="0.5pt"/>
            </w:pict>
          </mc:Fallback>
        </mc:AlternateContent>
      </w:r>
    </w:p>
    <w:p w14:paraId="35D6FEBE" w14:textId="77777777" w:rsidR="002B095A" w:rsidRPr="002B095A" w:rsidRDefault="00CC18FC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3 + 6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=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5 + 1 =                                8 + 2 =  </w:t>
      </w:r>
    </w:p>
    <w:p w14:paraId="13F79079" w14:textId="77777777" w:rsidR="004D7BF3" w:rsidRDefault="00CC18FC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</w:p>
    <w:p w14:paraId="1B6E3672" w14:textId="77777777" w:rsidR="004D7BF3" w:rsidRPr="002B095A" w:rsidRDefault="004D7BF3" w:rsidP="0035585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6E2B67A3" w14:textId="77777777" w:rsidR="004D7BF3" w:rsidRPr="004D7BF3" w:rsidRDefault="004D7BF3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1233C936" w14:textId="77777777" w:rsidR="00860024" w:rsidRPr="004D7BF3" w:rsidRDefault="00CC18FC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4D7BF3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3C4D5" wp14:editId="696312FE">
                <wp:simplePos x="0" y="0"/>
                <wp:positionH relativeFrom="column">
                  <wp:posOffset>57150</wp:posOffset>
                </wp:positionH>
                <wp:positionV relativeFrom="paragraph">
                  <wp:posOffset>259715</wp:posOffset>
                </wp:positionV>
                <wp:extent cx="3419475" cy="2019300"/>
                <wp:effectExtent l="0" t="0" r="2857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ADC6F2" w14:textId="77777777" w:rsidR="0035585B" w:rsidRDefault="00CC18FC">
                            <w:r w:rsidRPr="0035585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6F7A2B9" wp14:editId="252A5CB7">
                                  <wp:extent cx="2962275" cy="1761705"/>
                                  <wp:effectExtent l="0" t="0" r="0" b="0"/>
                                  <wp:docPr id="1992084769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208476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7427" cy="1782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3C4D5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.5pt;margin-top:20.45pt;width:269.25pt;height:15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" fillcolor="white [3201]" strokecolor="white [3212]" strokeweight=".5pt">
                <v:textbox>
                  <w:txbxContent>
                    <w:p w14:paraId="43ADC6F2" w14:textId="77777777" w:rsidR="0035585B" w:rsidRDefault="00CC18FC">
                      <w:r w:rsidRPr="0035585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46F7A2B9" wp14:editId="252A5CB7">
                            <wp:extent cx="2962275" cy="1761705"/>
                            <wp:effectExtent l="0" t="0" r="0" b="0"/>
                            <wp:docPr id="1992084769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208476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7427" cy="1782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 اكتب جمل الطرح التي تعبر عن الصور التالية:</w:t>
      </w:r>
    </w:p>
    <w:p w14:paraId="67BACCCB" w14:textId="77777777" w:rsidR="0035585B" w:rsidRDefault="0035585B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44F8016" w14:textId="77777777" w:rsidR="00CA1208" w:rsidRDefault="00CC18FC" w:rsidP="004D7BF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35585B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 wp14:anchorId="18DC7E88" wp14:editId="5DEEDC3B">
            <wp:extent cx="2599690" cy="15240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20" cy="15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       </w:t>
      </w:r>
    </w:p>
    <w:p w14:paraId="78F17486" w14:textId="77777777" w:rsidR="004D7BF3" w:rsidRDefault="00CC18FC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</w: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)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اوجد نواتج الطرح التالي:</w:t>
      </w:r>
    </w:p>
    <w:p w14:paraId="62104325" w14:textId="77777777" w:rsidR="002B095A" w:rsidRPr="00CD29A6" w:rsidRDefault="00CC18FC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839F72" wp14:editId="6788B459">
                <wp:simplePos x="0" y="0"/>
                <wp:positionH relativeFrom="column">
                  <wp:posOffset>464820</wp:posOffset>
                </wp:positionH>
                <wp:positionV relativeFrom="paragraph">
                  <wp:posOffset>80645</wp:posOffset>
                </wp:positionV>
                <wp:extent cx="571500" cy="314325"/>
                <wp:effectExtent l="0" t="0" r="19050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32" style="width:45pt;height:24.75pt;margin-top:6.35pt;margin-left:36.6pt;mso-wrap-distance-bottom:0;mso-wrap-distance-left:9pt;mso-wrap-distance-right:9pt;mso-wrap-distance-top:0;mso-wrap-style:square;position:absolute;v-text-anchor:middle;visibility:visible;z-index:25167769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BB5AB" wp14:editId="5EF513D9">
                <wp:simplePos x="0" y="0"/>
                <wp:positionH relativeFrom="column">
                  <wp:posOffset>2598420</wp:posOffset>
                </wp:positionH>
                <wp:positionV relativeFrom="paragraph">
                  <wp:posOffset>90170</wp:posOffset>
                </wp:positionV>
                <wp:extent cx="571500" cy="31432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" o:spid="_x0000_s1033" style="width:45pt;height:24.75pt;margin-top:7.1pt;margin-left:204.6pt;mso-wrap-distance-bottom:0;mso-wrap-distance-left:9pt;mso-wrap-distance-right:9pt;mso-wrap-distance-top:0;mso-wrap-style:square;position:absolute;v-text-anchor:middle;visibility:visible;z-index:25167564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7448C" wp14:editId="60DDA219">
                <wp:simplePos x="0" y="0"/>
                <wp:positionH relativeFrom="column">
                  <wp:posOffset>5246370</wp:posOffset>
                </wp:positionH>
                <wp:positionV relativeFrom="paragraph">
                  <wp:posOffset>109220</wp:posOffset>
                </wp:positionV>
                <wp:extent cx="571500" cy="31432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1" o:spid="_x0000_s1034" style="width:45pt;height:24.75pt;margin-top:8.6pt;margin-left:413.1pt;mso-wrap-distance-bottom:0;mso-wrap-distance-left:9pt;mso-wrap-distance-right:9pt;mso-wrap-distance-top:0;mso-wrap-style:square;position:absolute;v-text-anchor:middle;visibility:visible;z-index:25167360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rtl/>
          <w:lang w:bidi="ar-EG"/>
        </w:rPr>
        <w:t xml:space="preserve">  </w:t>
      </w:r>
    </w:p>
    <w:p w14:paraId="24ECD60F" w14:textId="77777777" w:rsidR="002B095A" w:rsidRDefault="00CC18FC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9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         6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0 =                            10 </w:t>
      </w:r>
      <w:r w:rsidR="0042542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=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</w:t>
      </w:r>
    </w:p>
    <w:p w14:paraId="2CDCBB57" w14:textId="77777777" w:rsidR="00425420" w:rsidRDefault="00CC18FC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7                                                  8                                        4</w:t>
      </w:r>
    </w:p>
    <w:p w14:paraId="2B0BD3CB" w14:textId="77777777" w:rsidR="00425420" w:rsidRDefault="00CC18FC" w:rsidP="00425420">
      <w:pPr>
        <w:pStyle w:val="a4"/>
        <w:ind w:left="1155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A080DC" wp14:editId="757C4159">
                <wp:simplePos x="0" y="0"/>
                <wp:positionH relativeFrom="column">
                  <wp:posOffset>264795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5" style="flip:x;mso-wrap-distance-bottom:0;mso-wrap-distance-left:9pt;mso-wrap-distance-right:9pt;mso-wrap-distance-top:0;mso-wrap-style:square;position:absolute;visibility:visible;z-index:251689984" from="20.85pt,21pt" to="97.35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E3F3D6" wp14:editId="560E1FFF">
                <wp:simplePos x="0" y="0"/>
                <wp:positionH relativeFrom="column">
                  <wp:posOffset>2388870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6" style="flip:x;mso-wrap-distance-bottom:0;mso-wrap-distance-left:9pt;mso-wrap-distance-right:9pt;mso-wrap-distance-top:0;mso-wrap-style:square;position:absolute;visibility:visible;z-index:251687936" from="188.1pt,21pt" to="264.6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E6FDF" wp14:editId="3446AFFB">
                <wp:simplePos x="0" y="0"/>
                <wp:positionH relativeFrom="column">
                  <wp:posOffset>5057775</wp:posOffset>
                </wp:positionH>
                <wp:positionV relativeFrom="paragraph">
                  <wp:posOffset>267335</wp:posOffset>
                </wp:positionV>
                <wp:extent cx="97155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37" style="flip:x;mso-wrap-distance-bottom:0;mso-wrap-distance-left:9pt;mso-wrap-distance-right:9pt;mso-wrap-distance-top:0;mso-wrap-style:square;position:absolute;visibility:visible;z-index:251685888" from="398.25pt,21.05pt" to="474.75pt,21.05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D9EE4D" wp14:editId="4197C9B4">
                <wp:simplePos x="0" y="0"/>
                <wp:positionH relativeFrom="column">
                  <wp:posOffset>464820</wp:posOffset>
                </wp:positionH>
                <wp:positionV relativeFrom="paragraph">
                  <wp:posOffset>319405</wp:posOffset>
                </wp:positionV>
                <wp:extent cx="571500" cy="314325"/>
                <wp:effectExtent l="0" t="0" r="19050" b="2857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8" style="width:45pt;height:24.75pt;margin-top:25.15pt;margin-left:36.6pt;mso-wrap-distance-bottom:0;mso-wrap-distance-left:9pt;mso-wrap-distance-right:9pt;mso-wrap-distance-top:0;mso-wrap-style:square;position:absolute;v-text-anchor:middle;visibility:visible;z-index:25168384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1CE09" wp14:editId="66EA32B1">
                <wp:simplePos x="0" y="0"/>
                <wp:positionH relativeFrom="column">
                  <wp:posOffset>2579370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39" style="width:45pt;height:24.75pt;margin-top:24.4pt;margin-left:203.1pt;mso-wrap-distance-bottom:0;mso-wrap-distance-left:9pt;mso-wrap-distance-right:9pt;mso-wrap-distance-top:0;mso-wrap-style:square;position:absolute;v-text-anchor:middle;visibility:visible;z-index:25168179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7A111" wp14:editId="56DAF12D">
                <wp:simplePos x="0" y="0"/>
                <wp:positionH relativeFrom="column">
                  <wp:posOffset>5265420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40" style="width:45pt;height:24.75pt;margin-top:24.4pt;margin-left:414.6pt;mso-wrap-distance-bottom:0;mso-wrap-distance-left:9pt;mso-wrap-distance-right:9pt;mso-wrap-distance-top:0;mso-wrap-style:square;position:absolute;v-text-anchor:middle;visibility:visible;z-index:25167974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-    3                                             -    5                                     -  4</w:t>
      </w:r>
    </w:p>
    <w:p w14:paraId="7FC8EEC1" w14:textId="77777777" w:rsidR="00425420" w:rsidRDefault="00CC18FC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</w:t>
      </w:r>
    </w:p>
    <w:p w14:paraId="5A7C646A" w14:textId="77777777" w:rsidR="00425420" w:rsidRDefault="00CC18FC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السؤال الثاني: (أ) اكمل كتابة الأعداد التالية مرتبة: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  <w:gridCol w:w="872"/>
      </w:tblGrid>
      <w:tr w:rsidR="00513617" w14:paraId="77401DFC" w14:textId="77777777" w:rsidTr="00425420">
        <w:tc>
          <w:tcPr>
            <w:tcW w:w="871" w:type="dxa"/>
          </w:tcPr>
          <w:p w14:paraId="71250B8C" w14:textId="77777777" w:rsidR="00425420" w:rsidRPr="0057796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14:paraId="35390048" w14:textId="77777777" w:rsidR="00577960" w:rsidRDefault="00CC18FC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41</w:t>
            </w:r>
          </w:p>
          <w:p w14:paraId="66CC9EC0" w14:textId="77777777" w:rsidR="00425420" w:rsidRPr="0057796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71" w:type="dxa"/>
          </w:tcPr>
          <w:p w14:paraId="52F3085C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50949EBE" w14:textId="77777777" w:rsidR="00577960" w:rsidRDefault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709AB962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7AC6E70C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3B9AC0B4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3ADF9148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2DD55378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6BEFF40A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6F720E7A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05A25F47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412DCB22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14D6B4DD" w14:textId="77777777" w:rsidR="00577960" w:rsidRPr="00577960" w:rsidRDefault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14:paraId="0BE55024" w14:textId="77777777" w:rsidR="00577960" w:rsidRDefault="00CC18FC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52</w:t>
            </w:r>
          </w:p>
        </w:tc>
      </w:tr>
    </w:tbl>
    <w:p w14:paraId="71CB537D" w14:textId="77777777" w:rsidR="00425420" w:rsidRDefault="00425420" w:rsidP="0042542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204EE7DC" w14:textId="77777777" w:rsidR="00577960" w:rsidRDefault="00CC18FC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 مستعملا خط الأعداد، اوجد ناتج الطرح التالي:</w:t>
      </w:r>
    </w:p>
    <w:p w14:paraId="0E21A9BC" w14:textId="77777777" w:rsidR="00577960" w:rsidRDefault="0057796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3C79375C" w14:textId="77777777" w:rsidR="00577960" w:rsidRDefault="00CC18FC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77960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 wp14:anchorId="286329AF" wp14:editId="7F42EC59">
            <wp:extent cx="5629275" cy="65722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A8C1" w14:textId="77777777" w:rsidR="00577960" w:rsidRDefault="00CC18FC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720100" wp14:editId="419D41C7">
                <wp:simplePos x="0" y="0"/>
                <wp:positionH relativeFrom="column">
                  <wp:posOffset>4989195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3" o:spid="_x0000_s1041" style="width:45pt;height:24.75pt;margin-top:28.1pt;margin-left:392.85pt;mso-wrap-distance-bottom:0;mso-wrap-distance-left:9pt;mso-wrap-distance-right:9pt;mso-wrap-distance-top:0;mso-wrap-style:square;position:absolute;v-text-anchor:middle;visibility:visible;z-index:2516971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F154E5" wp14:editId="6D52BAB8">
                <wp:simplePos x="0" y="0"/>
                <wp:positionH relativeFrom="column">
                  <wp:posOffset>2665095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42" style="width:45pt;height:24.75pt;margin-top:28.1pt;margin-left:209.85pt;mso-wrap-distance-bottom:0;mso-wrap-distance-left:9pt;mso-wrap-distance-right:9pt;mso-wrap-distance-top:0;mso-wrap-style:square;position:absolute;v-text-anchor:middle;visibility:visible;z-index:25169408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D20368" wp14:editId="28D9691A">
                <wp:simplePos x="0" y="0"/>
                <wp:positionH relativeFrom="column">
                  <wp:posOffset>645795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" o:spid="_x0000_s1043" style="width:45pt;height:24.75pt;margin-top:26.6pt;margin-left:50.85pt;mso-wrap-distance-bottom:0;mso-wrap-distance-left:9pt;mso-wrap-distance-right:9pt;mso-wrap-distance-top:0;mso-wrap-style:square;position:absolute;v-text-anchor:middle;visibility:visible;z-index:251692032" arcsize="10923f" fillcolor="white" strokecolor="black" strokeweight="0.5pt"/>
            </w:pict>
          </mc:Fallback>
        </mc:AlternateContent>
      </w:r>
    </w:p>
    <w:p w14:paraId="6B4FAFE7" w14:textId="77777777" w:rsidR="00577960" w:rsidRDefault="00CC18FC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12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11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2 =                            8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 =  </w:t>
      </w:r>
    </w:p>
    <w:p w14:paraId="6B1C2F2B" w14:textId="77777777" w:rsidR="00577960" w:rsidRDefault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334A875F" w14:textId="77777777" w:rsidR="00577960" w:rsidRDefault="00CC18FC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(ج) اكمل الفراغات التالية:</w:t>
      </w:r>
    </w:p>
    <w:p w14:paraId="4D382000" w14:textId="77777777" w:rsidR="00577960" w:rsidRPr="005719B2" w:rsidRDefault="00577960" w:rsidP="00577960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14:paraId="7D308DB1" w14:textId="77777777" w:rsidR="00577960" w:rsidRDefault="00CC18FC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16  =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عشرات</w:t>
      </w:r>
    </w:p>
    <w:p w14:paraId="4AB8BC81" w14:textId="77777777" w:rsidR="00577960" w:rsidRDefault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2C248EC9" w14:textId="77777777" w:rsidR="005719B2" w:rsidRDefault="00CC18FC" w:rsidP="005719B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34 =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عشرات</w:t>
      </w:r>
    </w:p>
    <w:p w14:paraId="11867A68" w14:textId="77777777" w:rsidR="005719B2" w:rsidRDefault="00CC18FC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(د) قارن بوضع الإشارة المناسبة ( &gt; ، &lt; ، = )</w:t>
      </w:r>
    </w:p>
    <w:p w14:paraId="6F12A2E6" w14:textId="77777777" w:rsidR="005719B2" w:rsidRPr="005719B2" w:rsidRDefault="005719B2" w:rsidP="00577960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14:paraId="39003775" w14:textId="77777777" w:rsidR="005719B2" w:rsidRDefault="00CC18FC" w:rsidP="00577960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</w:t>
      </w:r>
      <w:r w:rsidRPr="005719B2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 wp14:anchorId="37A1C664" wp14:editId="5444A9CB">
            <wp:extent cx="1266825" cy="418603"/>
            <wp:effectExtent l="0" t="0" r="0" b="63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43" cy="42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drawing>
          <wp:inline distT="0" distB="0" distL="0" distR="0" wp14:anchorId="6932A4D0" wp14:editId="56E9B81F">
            <wp:extent cx="1416788" cy="495300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37" cy="4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14:paraId="585C5E8A" w14:textId="77777777" w:rsidR="00EA6B94" w:rsidRPr="00F46E9E" w:rsidRDefault="00CC18FC" w:rsidP="00EA6B94">
      <w:pPr>
        <w:jc w:val="center"/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انتهت الأسئلة: وفقكم الله وجعلكم فخرا لوطنكم وأمتكم</w:t>
      </w:r>
    </w:p>
    <w:p w14:paraId="6AA3C892" w14:textId="77777777" w:rsidR="005719B2" w:rsidRPr="00EA6B94" w:rsidRDefault="005719B2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sectPr w:rsidR="005719B2" w:rsidRPr="00EA6B94" w:rsidSect="00CF38F5">
          <w:footerReference w:type="default" r:id="rId13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28526D38" w14:textId="77777777" w:rsidR="00142688" w:rsidRDefault="00CC18FC" w:rsidP="00C24F88">
      <w:pPr>
        <w:jc w:val="center"/>
        <w:rPr>
          <w:rFonts w:eastAsiaTheme="minorHAnsi"/>
          <w:rtl/>
        </w:rPr>
      </w:pPr>
      <w:r w:rsidRPr="00F23D29"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اختبار مادة الرياضيات  للصف الأول الابتدائي </w:t>
      </w:r>
      <w:r>
        <w:rPr>
          <w:rFonts w:eastAsiaTheme="minorHAnsi" w:hint="cs"/>
          <w:b/>
          <w:bCs/>
          <w:sz w:val="24"/>
          <w:szCs w:val="24"/>
          <w:rtl/>
        </w:rPr>
        <w:t>(</w:t>
      </w:r>
      <w:r w:rsidRPr="00F23D29">
        <w:rPr>
          <w:rFonts w:eastAsiaTheme="minorHAnsi" w:hint="cs"/>
          <w:b/>
          <w:bCs/>
          <w:sz w:val="24"/>
          <w:szCs w:val="24"/>
          <w:rtl/>
        </w:rPr>
        <w:t>الفترة ال</w:t>
      </w:r>
      <w:r>
        <w:rPr>
          <w:rFonts w:eastAsiaTheme="minorHAnsi" w:hint="cs"/>
          <w:b/>
          <w:bCs/>
          <w:sz w:val="24"/>
          <w:szCs w:val="24"/>
          <w:rtl/>
        </w:rPr>
        <w:t>أولى)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الفصل الدراسي</w:t>
      </w:r>
      <w:r>
        <w:rPr>
          <w:rFonts w:eastAsiaTheme="minorHAnsi"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للعام 1447هـ</w:t>
      </w:r>
    </w:p>
    <w:p w14:paraId="7D34D18F" w14:textId="77777777" w:rsidR="00DD593F" w:rsidRDefault="00CC18FC" w:rsidP="00C24F88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>نموذج (أ)</w:t>
      </w:r>
    </w:p>
    <w:tbl>
      <w:tblPr>
        <w:tblStyle w:val="TableGrid0"/>
        <w:bidiVisual/>
        <w:tblW w:w="9983" w:type="dxa"/>
        <w:tblInd w:w="495" w:type="dxa"/>
        <w:tblLook w:val="04A0" w:firstRow="1" w:lastRow="0" w:firstColumn="1" w:lastColumn="0" w:noHBand="0" w:noVBand="1"/>
      </w:tblPr>
      <w:tblGrid>
        <w:gridCol w:w="1608"/>
        <w:gridCol w:w="4662"/>
        <w:gridCol w:w="1868"/>
        <w:gridCol w:w="1845"/>
      </w:tblGrid>
      <w:tr w:rsidR="00513617" w14:paraId="5D9FA62D" w14:textId="77777777" w:rsidTr="00C24F88">
        <w:trPr>
          <w:trHeight w:val="445"/>
        </w:trPr>
        <w:tc>
          <w:tcPr>
            <w:tcW w:w="1608" w:type="dxa"/>
            <w:vAlign w:val="center"/>
          </w:tcPr>
          <w:p w14:paraId="6E586171" w14:textId="77777777" w:rsidR="00C24F88" w:rsidRPr="00F23D29" w:rsidRDefault="00CC18FC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14:paraId="4F9F2E0D" w14:textId="77777777" w:rsidR="00C24F88" w:rsidRPr="00F23D29" w:rsidRDefault="00CC18FC" w:rsidP="00F93DE1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14:paraId="28B68842" w14:textId="77777777" w:rsidR="00C24F88" w:rsidRPr="00F23D29" w:rsidRDefault="00CC18FC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14:paraId="7D961627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01DCCFA1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0F1617E7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</w:tr>
      <w:tr w:rsidR="00513617" w14:paraId="7189DB7D" w14:textId="77777777" w:rsidTr="00C24F88">
        <w:trPr>
          <w:trHeight w:val="365"/>
        </w:trPr>
        <w:tc>
          <w:tcPr>
            <w:tcW w:w="1608" w:type="dxa"/>
            <w:vAlign w:val="center"/>
          </w:tcPr>
          <w:p w14:paraId="50B6F219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15729C8D" w14:textId="77777777" w:rsidR="00C24F88" w:rsidRDefault="00CC18FC" w:rsidP="00F93D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14:paraId="68EC7D2D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14:paraId="538B0AC7" w14:textId="77777777" w:rsidR="00C24F88" w:rsidRPr="00F23D29" w:rsidRDefault="00CC18FC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14:paraId="18294F8F" w14:textId="77777777" w:rsidR="00C24F88" w:rsidRPr="00F23D29" w:rsidRDefault="00C24F88" w:rsidP="00F93DE1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14:paraId="03DDDD92" w14:textId="77777777" w:rsidR="00C24F88" w:rsidRPr="00F23D29" w:rsidRDefault="00CC18FC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50B6461E" w14:textId="77777777" w:rsidR="00C24F88" w:rsidRDefault="00CC18FC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rFonts w:eastAsiaTheme="minorHAnsi"/>
          <w:noProof/>
        </w:rPr>
        <w:t xml:space="preserve"> 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14:paraId="7BACC28A" w14:textId="77777777" w:rsidR="00C24F88" w:rsidRDefault="00CC18FC" w:rsidP="00A92012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 wp14:anchorId="5F496111" wp14:editId="1D1DA0EB">
            <wp:simplePos x="0" y="0"/>
            <wp:positionH relativeFrom="column">
              <wp:posOffset>2806700</wp:posOffset>
            </wp:positionH>
            <wp:positionV relativeFrom="paragraph">
              <wp:posOffset>83185</wp:posOffset>
            </wp:positionV>
            <wp:extent cx="254000" cy="285750"/>
            <wp:effectExtent l="0" t="0" r="0" b="0"/>
            <wp:wrapNone/>
            <wp:docPr id="136984843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4843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6128" behindDoc="0" locked="0" layoutInCell="1" allowOverlap="1" wp14:anchorId="14B325C0" wp14:editId="37BBEA14">
            <wp:simplePos x="0" y="0"/>
            <wp:positionH relativeFrom="column">
              <wp:posOffset>6394450</wp:posOffset>
            </wp:positionH>
            <wp:positionV relativeFrom="paragraph">
              <wp:posOffset>45085</wp:posOffset>
            </wp:positionV>
            <wp:extent cx="273050" cy="323850"/>
            <wp:effectExtent l="0" t="0" r="0" b="0"/>
            <wp:wrapNone/>
            <wp:docPr id="199964943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494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3F0FC500" wp14:editId="5B0572A1">
            <wp:extent cx="2476627" cy="1771741"/>
            <wp:effectExtent l="0" t="0" r="0" b="0"/>
            <wp:docPr id="1793828459" name="صورة 179382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7B0B7E53" wp14:editId="02FA2F51">
            <wp:extent cx="2418629" cy="1460500"/>
            <wp:effectExtent l="0" t="0" r="1270" b="6350"/>
            <wp:docPr id="21469532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532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8753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</w:t>
      </w:r>
    </w:p>
    <w:p w14:paraId="2DB01993" w14:textId="77777777" w:rsidR="00C24F88" w:rsidRDefault="00CC18FC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0224" behindDoc="0" locked="0" layoutInCell="1" allowOverlap="1" wp14:anchorId="52F5DEF6" wp14:editId="3D776779">
            <wp:simplePos x="0" y="0"/>
            <wp:positionH relativeFrom="column">
              <wp:posOffset>2673350</wp:posOffset>
            </wp:positionH>
            <wp:positionV relativeFrom="paragraph">
              <wp:posOffset>294640</wp:posOffset>
            </wp:positionV>
            <wp:extent cx="254000" cy="285750"/>
            <wp:effectExtent l="0" t="0" r="0" b="0"/>
            <wp:wrapNone/>
            <wp:docPr id="199378304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8304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8176" behindDoc="0" locked="0" layoutInCell="1" allowOverlap="1" wp14:anchorId="28C97136" wp14:editId="5308FFCE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64367102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7102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rFonts w:eastAsiaTheme="minorHAnsi"/>
          <w:noProof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14:paraId="57D1F664" w14:textId="77777777" w:rsidR="00C24F88" w:rsidRPr="006F30AE" w:rsidRDefault="00CC18FC" w:rsidP="00C24F88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B4A5DDA" wp14:editId="0EFF29C6">
            <wp:extent cx="2114659" cy="1301817"/>
            <wp:effectExtent l="0" t="0" r="0" b="0"/>
            <wp:docPr id="1793828460" name="صورة 179382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6DF23F88" wp14:editId="017C43DD">
            <wp:extent cx="2235315" cy="1428823"/>
            <wp:effectExtent l="0" t="0" r="0" b="0"/>
            <wp:docPr id="1793828462" name="صورة 179382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39F0" w14:textId="77777777" w:rsidR="00C24F88" w:rsidRDefault="00CC18FC" w:rsidP="00C24F88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C24F88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14:paraId="17497D56" w14:textId="77777777" w:rsidR="00A92012" w:rsidRPr="00A92012" w:rsidRDefault="00CC18FC" w:rsidP="00A92012">
      <w:pPr>
        <w:rPr>
          <w:rFonts w:ascii="Sakkal Majalla" w:eastAsiaTheme="minorHAnsi" w:hAnsi="Sakkal Majalla" w:cs="Sakkal Majalla"/>
          <w:sz w:val="36"/>
          <w:szCs w:val="36"/>
          <w:rtl/>
        </w:rPr>
      </w:pP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4  -  4   =    ..........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9  -  3   =    ..........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5  -  1  =    ..........</w:t>
      </w:r>
    </w:p>
    <w:p w14:paraId="795A1B37" w14:textId="77777777" w:rsidR="00A92012" w:rsidRPr="00A92012" w:rsidRDefault="00CC18FC" w:rsidP="00A92012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6"/>
          <w:szCs w:val="36"/>
        </w:rPr>
      </w:pP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6  -  0   =    ..........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10  -  8  =    ..........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7  -  2   =    ..........</w:t>
      </w:r>
    </w:p>
    <w:p w14:paraId="10D2F80E" w14:textId="77777777" w:rsidR="00A92012" w:rsidRDefault="00CC18FC" w:rsidP="00A9201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A9201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eastAsiaTheme="minorHAnsi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eastAsiaTheme="minorHAnsi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14:paraId="0882FA4B" w14:textId="77777777" w:rsidR="00A92012" w:rsidRPr="00C24F88" w:rsidRDefault="00CC18FC" w:rsidP="00A92012">
      <w:pPr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74427B7" wp14:editId="2CB45453">
            <wp:extent cx="2362321" cy="1339919"/>
            <wp:effectExtent l="0" t="0" r="0" b="0"/>
            <wp:docPr id="29450668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0668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62321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D13C604" wp14:editId="1AA038B9">
            <wp:extent cx="2349621" cy="1301817"/>
            <wp:effectExtent l="0" t="0" r="0" b="0"/>
            <wp:docPr id="21718559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8559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9621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8D47B" w14:textId="77777777" w:rsidR="00A92012" w:rsidRPr="00C24F88" w:rsidRDefault="00A92012" w:rsidP="00A92012">
      <w:pPr>
        <w:rPr>
          <w:rFonts w:ascii="Sakkal Majalla" w:eastAsiaTheme="minorHAnsi" w:hAnsi="Sakkal Majalla" w:cs="Sakkal Majalla"/>
          <w:sz w:val="32"/>
          <w:szCs w:val="32"/>
        </w:rPr>
      </w:pPr>
    </w:p>
    <w:p w14:paraId="6A8C463A" w14:textId="77777777" w:rsidR="0085004C" w:rsidRDefault="00CC18FC" w:rsidP="0085004C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أبدأ بالعدد الأكبر . ثم عد تصاعديا لتجد ناتج الجمع.  </w:t>
      </w:r>
    </w:p>
    <w:p w14:paraId="226F0D38" w14:textId="77777777" w:rsidR="00316742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6  + 1   = .............                                                     2  + 7   = .............</w:t>
      </w:r>
    </w:p>
    <w:p w14:paraId="195AD146" w14:textId="77777777" w:rsidR="0085004C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0FACC1F3" wp14:editId="719953F7">
            <wp:extent cx="635033" cy="501676"/>
            <wp:effectExtent l="0" t="0" r="0" b="0"/>
            <wp:docPr id="5652549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549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22371445" wp14:editId="36115B95">
            <wp:extent cx="552478" cy="463574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</w:t>
      </w:r>
      <w:r w:rsidRPr="0085004C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52F325AA" wp14:editId="54F8CFFC">
            <wp:extent cx="654084" cy="482625"/>
            <wp:effectExtent l="0" t="0" r="0" b="0"/>
            <wp:docPr id="673711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1180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14:paraId="4C1B192F" w14:textId="77777777" w:rsidR="0085004C" w:rsidRDefault="0085004C" w:rsidP="0085004C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46A2071A" w14:textId="77777777" w:rsidR="00316742" w:rsidRPr="00316742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14:paraId="50F740EB" w14:textId="77777777" w:rsidR="00EF215B" w:rsidRDefault="00CC18FC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</w:t>
      </w:r>
      <w:r w:rsidR="00A92012"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684FDF98" wp14:editId="5B41BD62">
            <wp:extent cx="2197213" cy="1378021"/>
            <wp:effectExtent l="0" t="0" r="0" b="0"/>
            <wp:docPr id="126135786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578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7213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545C" w14:textId="77777777" w:rsidR="0085004C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14:paraId="7AEB10DB" w14:textId="77777777" w:rsidR="00316742" w:rsidRDefault="00CC18FC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040B396A" wp14:editId="3DA63EB2">
            <wp:extent cx="5086611" cy="609631"/>
            <wp:effectExtent l="0" t="0" r="0" b="0"/>
            <wp:docPr id="1558855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558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8DAF" w14:textId="77777777" w:rsidR="00EF215B" w:rsidRDefault="00EF215B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42322A3F" w14:textId="77777777" w:rsidR="00EF215B" w:rsidRDefault="00CC18FC" w:rsidP="00B369FA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8   + </w:t>
      </w:r>
      <w:r w:rsidR="00B369FA">
        <w:rPr>
          <w:rFonts w:ascii="Sakkal Majalla" w:eastAsiaTheme="minorHAnsi" w:hAnsi="Sakkal Majalla" w:cs="Sakkal Majalla" w:hint="cs"/>
          <w:sz w:val="32"/>
          <w:szCs w:val="32"/>
          <w:rtl/>
        </w:rPr>
        <w:t>4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6  + 2  = .............</w:t>
      </w:r>
    </w:p>
    <w:p w14:paraId="198B8B28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19662FF6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004AAD37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4BE3B6F9" w14:textId="77777777" w:rsidR="00EF215B" w:rsidRDefault="00CC18FC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انتهت الأسئلة ,,,,,</w:t>
      </w:r>
    </w:p>
    <w:p w14:paraId="79EF5DCC" w14:textId="77777777" w:rsidR="00EF215B" w:rsidRDefault="00CC18FC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تمنياتي لكم بنيل أعلى الدرجات</w:t>
      </w:r>
    </w:p>
    <w:p w14:paraId="6EEE668C" w14:textId="77777777" w:rsidR="00EF215B" w:rsidRDefault="00EF215B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4AE10A69" w14:textId="77777777" w:rsidR="00316742" w:rsidRPr="00C24F88" w:rsidRDefault="00CC18FC" w:rsidP="00316742">
      <w:pPr>
        <w:rPr>
          <w:rFonts w:ascii="Sakkal Majalla" w:eastAsiaTheme="minorHAnsi" w:hAnsi="Sakkal Majalla" w:cs="Sakkal Majalla"/>
          <w:sz w:val="32"/>
          <w:szCs w:val="32"/>
        </w:rPr>
        <w:sectPr w:rsidR="00316742" w:rsidRPr="00C24F88" w:rsidSect="00C24F88">
          <w:footerReference w:type="default" r:id="rId27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                </w:t>
      </w:r>
    </w:p>
    <w:p w14:paraId="36593A3B" w14:textId="77777777" w:rsidR="00142688" w:rsidRDefault="00CC18FC" w:rsidP="00C24F88">
      <w:pPr>
        <w:jc w:val="center"/>
        <w:rPr>
          <w:rFonts w:eastAsiaTheme="minorHAnsi"/>
          <w:rtl/>
        </w:rPr>
      </w:pPr>
      <w:r w:rsidRPr="00F23D29"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اختبار مادة الرياضيات  للصف الأول الابتدائي </w:t>
      </w:r>
      <w:r>
        <w:rPr>
          <w:rFonts w:eastAsiaTheme="minorHAnsi" w:hint="cs"/>
          <w:b/>
          <w:bCs/>
          <w:sz w:val="24"/>
          <w:szCs w:val="24"/>
          <w:rtl/>
        </w:rPr>
        <w:t>(</w:t>
      </w:r>
      <w:r w:rsidRPr="00F23D29">
        <w:rPr>
          <w:rFonts w:eastAsiaTheme="minorHAnsi" w:hint="cs"/>
          <w:b/>
          <w:bCs/>
          <w:sz w:val="24"/>
          <w:szCs w:val="24"/>
          <w:rtl/>
        </w:rPr>
        <w:t>الفترة ال</w:t>
      </w:r>
      <w:r>
        <w:rPr>
          <w:rFonts w:eastAsiaTheme="minorHAnsi" w:hint="cs"/>
          <w:b/>
          <w:bCs/>
          <w:sz w:val="24"/>
          <w:szCs w:val="24"/>
          <w:rtl/>
        </w:rPr>
        <w:t>أولى)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الفصل الدراسي</w:t>
      </w:r>
      <w:r>
        <w:rPr>
          <w:rFonts w:eastAsiaTheme="minorHAnsi"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للعام 1447هـ</w:t>
      </w:r>
    </w:p>
    <w:p w14:paraId="181BCC57" w14:textId="77777777" w:rsidR="00D97A93" w:rsidRDefault="00CC18FC" w:rsidP="00C24F88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>نموذج (ب)</w:t>
      </w:r>
    </w:p>
    <w:tbl>
      <w:tblPr>
        <w:tblStyle w:val="TableGrid1"/>
        <w:bidiVisual/>
        <w:tblW w:w="9983" w:type="dxa"/>
        <w:tblInd w:w="495" w:type="dxa"/>
        <w:tblLook w:val="04A0" w:firstRow="1" w:lastRow="0" w:firstColumn="1" w:lastColumn="0" w:noHBand="0" w:noVBand="1"/>
      </w:tblPr>
      <w:tblGrid>
        <w:gridCol w:w="1608"/>
        <w:gridCol w:w="4662"/>
        <w:gridCol w:w="1868"/>
        <w:gridCol w:w="1845"/>
      </w:tblGrid>
      <w:tr w:rsidR="00513617" w14:paraId="3C2ED80C" w14:textId="77777777" w:rsidTr="00C24F88">
        <w:trPr>
          <w:trHeight w:val="445"/>
        </w:trPr>
        <w:tc>
          <w:tcPr>
            <w:tcW w:w="1608" w:type="dxa"/>
            <w:vAlign w:val="center"/>
          </w:tcPr>
          <w:p w14:paraId="7D7AF673" w14:textId="77777777" w:rsidR="00C24F88" w:rsidRPr="00F23D29" w:rsidRDefault="00CC18FC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14:paraId="714D999A" w14:textId="77777777" w:rsidR="00C24F88" w:rsidRPr="00F23D29" w:rsidRDefault="00CC18FC" w:rsidP="00F93DE1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14:paraId="490AA480" w14:textId="77777777" w:rsidR="00C24F88" w:rsidRPr="00F23D29" w:rsidRDefault="00CC18FC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14:paraId="3855B092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4A63A45C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6BA536A9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</w:tr>
      <w:tr w:rsidR="00513617" w14:paraId="17F6DF2E" w14:textId="77777777" w:rsidTr="00C24F88">
        <w:trPr>
          <w:trHeight w:val="365"/>
        </w:trPr>
        <w:tc>
          <w:tcPr>
            <w:tcW w:w="1608" w:type="dxa"/>
            <w:vAlign w:val="center"/>
          </w:tcPr>
          <w:p w14:paraId="6C23185A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196A264A" w14:textId="77777777" w:rsidR="00C24F88" w:rsidRDefault="00CC18FC" w:rsidP="00F93D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14:paraId="184BA673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14:paraId="293D3AC8" w14:textId="77777777" w:rsidR="00C24F88" w:rsidRPr="00F23D29" w:rsidRDefault="00CC18FC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14:paraId="2D04DC8E" w14:textId="77777777" w:rsidR="00C24F88" w:rsidRPr="00F23D29" w:rsidRDefault="00C24F88" w:rsidP="00F93DE1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14:paraId="2E8DFB85" w14:textId="77777777" w:rsidR="00C24F88" w:rsidRPr="00F23D29" w:rsidRDefault="00CC18FC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74DCB496" w14:textId="77777777" w:rsidR="00C24F88" w:rsidRDefault="00CC18FC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rFonts w:eastAsiaTheme="minorHAnsi"/>
          <w:noProof/>
        </w:rPr>
        <w:t xml:space="preserve"> 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14:paraId="5208C644" w14:textId="77777777" w:rsidR="00C24F88" w:rsidRDefault="00CC18FC" w:rsidP="002D3D26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3296" behindDoc="0" locked="0" layoutInCell="1" allowOverlap="1" wp14:anchorId="2DC00C6E" wp14:editId="3BA9A2AA">
            <wp:simplePos x="0" y="0"/>
            <wp:positionH relativeFrom="column">
              <wp:posOffset>3003550</wp:posOffset>
            </wp:positionH>
            <wp:positionV relativeFrom="paragraph">
              <wp:posOffset>635</wp:posOffset>
            </wp:positionV>
            <wp:extent cx="273050" cy="254000"/>
            <wp:effectExtent l="0" t="0" r="0" b="0"/>
            <wp:wrapNone/>
            <wp:docPr id="120332810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2810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75D23144" wp14:editId="1BB8F1EB">
            <wp:extent cx="2343270" cy="1892397"/>
            <wp:effectExtent l="0" t="0" r="0" b="0"/>
            <wp:docPr id="11314064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06435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</w:t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212593B9" wp14:editId="39A0E165">
            <wp:extent cx="2178162" cy="1886047"/>
            <wp:effectExtent l="0" t="0" r="0" b="0"/>
            <wp:docPr id="3646392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3926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78162" cy="18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   </w:t>
      </w:r>
    </w:p>
    <w:p w14:paraId="35AB0E92" w14:textId="77777777" w:rsidR="00C24F88" w:rsidRDefault="00CC18FC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2272" behindDoc="0" locked="0" layoutInCell="1" allowOverlap="1" wp14:anchorId="6BF3BA94" wp14:editId="0049A646">
            <wp:simplePos x="0" y="0"/>
            <wp:positionH relativeFrom="column">
              <wp:posOffset>2895600</wp:posOffset>
            </wp:positionH>
            <wp:positionV relativeFrom="paragraph">
              <wp:posOffset>281940</wp:posOffset>
            </wp:positionV>
            <wp:extent cx="254000" cy="285750"/>
            <wp:effectExtent l="0" t="0" r="0" b="0"/>
            <wp:wrapNone/>
            <wp:docPr id="141582302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2302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1248" behindDoc="0" locked="0" layoutInCell="1" allowOverlap="1" wp14:anchorId="247C6B20" wp14:editId="54267E18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72169416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9416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rFonts w:eastAsiaTheme="minorHAnsi"/>
          <w:noProof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14:paraId="7E5AD825" w14:textId="77777777" w:rsidR="00C24F88" w:rsidRPr="006F30AE" w:rsidRDefault="00CC18FC" w:rsidP="00C24F88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="002D3D26"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63C05448" wp14:editId="646E27C5">
            <wp:extent cx="2273417" cy="1104957"/>
            <wp:effectExtent l="0" t="0" r="0" b="0"/>
            <wp:docPr id="56291752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1752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11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D26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="002D3D26"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70F893B2" wp14:editId="0B46F96C">
            <wp:extent cx="2076557" cy="1295467"/>
            <wp:effectExtent l="0" t="0" r="0" b="0"/>
            <wp:docPr id="1349809535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09535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ECDD" w14:textId="77777777" w:rsidR="00C24F88" w:rsidRDefault="00CC18FC" w:rsidP="00C24F88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C24F88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14:paraId="1CE5CA01" w14:textId="77777777" w:rsidR="00A92012" w:rsidRPr="00A92012" w:rsidRDefault="00CC18FC" w:rsidP="002D3D26">
      <w:pPr>
        <w:rPr>
          <w:rFonts w:ascii="Sakkal Majalla" w:eastAsiaTheme="minorHAnsi" w:hAnsi="Sakkal Majalla" w:cs="Sakkal Majalla"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sz w:val="36"/>
          <w:szCs w:val="36"/>
          <w:rtl/>
        </w:rPr>
        <w:t>5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5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=    ..........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6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3   =    ..........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8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1  =    ..........</w:t>
      </w:r>
    </w:p>
    <w:p w14:paraId="36835B9C" w14:textId="77777777" w:rsidR="002D3D26" w:rsidRPr="00A92012" w:rsidRDefault="00CC18FC" w:rsidP="00940B31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6"/>
          <w:szCs w:val="36"/>
        </w:rPr>
      </w:pPr>
      <w:r>
        <w:rPr>
          <w:rFonts w:ascii="Sakkal Majalla" w:eastAsiaTheme="minorHAnsi" w:hAnsi="Sakkal Majalla" w:cs="Sakkal Majalla" w:hint="cs"/>
          <w:sz w:val="36"/>
          <w:szCs w:val="36"/>
          <w:rtl/>
        </w:rPr>
        <w:t>7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0   =    ..........  </w:t>
      </w:r>
      <w:r w:rsid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10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6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=    ..........  </w:t>
      </w:r>
      <w:r w:rsid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 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7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4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=    ..........</w:t>
      </w:r>
    </w:p>
    <w:p w14:paraId="685E41F1" w14:textId="77777777" w:rsidR="00A92012" w:rsidRDefault="00CC18FC" w:rsidP="00A9201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5344" behindDoc="0" locked="0" layoutInCell="1" allowOverlap="1" wp14:anchorId="3CDB4AF9" wp14:editId="43D808C6">
            <wp:simplePos x="0" y="0"/>
            <wp:positionH relativeFrom="column">
              <wp:posOffset>2876550</wp:posOffset>
            </wp:positionH>
            <wp:positionV relativeFrom="paragraph">
              <wp:posOffset>452755</wp:posOffset>
            </wp:positionV>
            <wp:extent cx="273050" cy="254000"/>
            <wp:effectExtent l="0" t="0" r="0" b="0"/>
            <wp:wrapNone/>
            <wp:docPr id="60398157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8157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 wp14:anchorId="51D5775C" wp14:editId="0550DFB0">
            <wp:simplePos x="0" y="0"/>
            <wp:positionH relativeFrom="column">
              <wp:posOffset>6318250</wp:posOffset>
            </wp:positionH>
            <wp:positionV relativeFrom="paragraph">
              <wp:posOffset>452755</wp:posOffset>
            </wp:positionV>
            <wp:extent cx="273050" cy="323850"/>
            <wp:effectExtent l="0" t="0" r="0" b="0"/>
            <wp:wrapNone/>
            <wp:docPr id="28807714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714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eastAsiaTheme="minorHAnsi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eastAsiaTheme="minorHAnsi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14:paraId="0314A554" w14:textId="77777777" w:rsidR="00A92012" w:rsidRPr="002D3D26" w:rsidRDefault="00CC18FC" w:rsidP="002D3D26">
      <w:pPr>
        <w:jc w:val="both"/>
        <w:rPr>
          <w:rFonts w:ascii="Sakkal Majalla" w:eastAsiaTheme="minorHAnsi" w:hAnsi="Sakkal Majalla" w:cs="Sakkal Majalla"/>
          <w:sz w:val="28"/>
          <w:szCs w:val="28"/>
        </w:rPr>
      </w:pP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  </w:t>
      </w:r>
      <w:r w:rsidR="002D3D26" w:rsidRP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 wp14:anchorId="0AA21F8F" wp14:editId="08A16268">
            <wp:extent cx="2044805" cy="1162110"/>
            <wp:effectExtent l="0" t="0" r="0" b="0"/>
            <wp:docPr id="156193384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3384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</w:t>
      </w:r>
      <w:r w:rsid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</w:t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</w:t>
      </w:r>
      <w:r w:rsid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</w:t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</w:t>
      </w:r>
      <w:r w:rsidR="002D3D26" w:rsidRP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 wp14:anchorId="3248DEC3" wp14:editId="3096B469">
            <wp:extent cx="2101958" cy="1181161"/>
            <wp:effectExtent l="0" t="0" r="0" b="0"/>
            <wp:docPr id="57850167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0167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</w:t>
      </w:r>
    </w:p>
    <w:p w14:paraId="4A1734C6" w14:textId="77777777" w:rsidR="00A92012" w:rsidRPr="00C24F88" w:rsidRDefault="00A92012" w:rsidP="00A92012">
      <w:pPr>
        <w:rPr>
          <w:rFonts w:ascii="Sakkal Majalla" w:eastAsiaTheme="minorHAnsi" w:hAnsi="Sakkal Majalla" w:cs="Sakkal Majalla"/>
          <w:sz w:val="32"/>
          <w:szCs w:val="32"/>
        </w:rPr>
      </w:pPr>
    </w:p>
    <w:p w14:paraId="77505EAE" w14:textId="77777777" w:rsidR="0085004C" w:rsidRDefault="00CC18FC" w:rsidP="0085004C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أبدأ بالعدد الأكبر . ثم عد تصاعديا لتجد ناتج الجمع.  </w:t>
      </w:r>
    </w:p>
    <w:p w14:paraId="614D2661" w14:textId="77777777" w:rsidR="00316742" w:rsidRDefault="00CC18FC" w:rsidP="002D3D26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5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+ 1   = .............                                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3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8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</w:t>
      </w:r>
    </w:p>
    <w:p w14:paraId="67C64A1A" w14:textId="77777777" w:rsidR="0085004C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</w:t>
      </w:r>
      <w:r w:rsidR="002D3D26"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2093E442" wp14:editId="64A86FB9">
            <wp:extent cx="635033" cy="520727"/>
            <wp:effectExtent l="0" t="0" r="0" b="0"/>
            <wp:docPr id="863390440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9044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</w:t>
      </w:r>
      <w:r w:rsidR="003B05E0" w:rsidRP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2CD2EB71" wp14:editId="329F22B9">
            <wp:extent cx="609631" cy="533427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31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</w:t>
      </w:r>
      <w:r w:rsidR="003B05E0" w:rsidRP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E03D06D" wp14:editId="135FA870">
            <wp:extent cx="685835" cy="533427"/>
            <wp:effectExtent l="0" t="0" r="0" b="0"/>
            <wp:docPr id="209559548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95486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14:paraId="3D15B2BE" w14:textId="77777777" w:rsidR="0085004C" w:rsidRDefault="0085004C" w:rsidP="0085004C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04770110" w14:textId="77777777" w:rsidR="00316742" w:rsidRPr="00316742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14:paraId="647074B6" w14:textId="77777777" w:rsidR="00EF215B" w:rsidRDefault="00CC18FC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</w:t>
      </w:r>
      <w:r w:rsidR="002D3D26"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57CD8510" wp14:editId="02768F62">
            <wp:extent cx="2292468" cy="958899"/>
            <wp:effectExtent l="0" t="0" r="0" b="0"/>
            <wp:docPr id="1344212114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12114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6945" w14:textId="77777777" w:rsidR="002D3D26" w:rsidRDefault="00CC18FC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</w:t>
      </w:r>
      <w:r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9674A8B" wp14:editId="2AA362DC">
            <wp:extent cx="2159111" cy="349268"/>
            <wp:effectExtent l="0" t="0" r="0" b="0"/>
            <wp:docPr id="76785752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5752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5F45" w14:textId="77777777" w:rsidR="0085004C" w:rsidRDefault="00CC18FC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14:paraId="5A84C6C9" w14:textId="77777777" w:rsidR="00316742" w:rsidRDefault="00CC18FC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59144A6B" wp14:editId="7A77C30F">
            <wp:extent cx="5086611" cy="609631"/>
            <wp:effectExtent l="0" t="0" r="0" b="0"/>
            <wp:docPr id="648143062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4306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AFC5D" w14:textId="77777777" w:rsidR="00EF215B" w:rsidRDefault="00EF215B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3040527A" w14:textId="77777777" w:rsidR="00EF215B" w:rsidRDefault="00CC18FC" w:rsidP="002D3D26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9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2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5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4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= .............</w:t>
      </w:r>
    </w:p>
    <w:p w14:paraId="2EA8F23B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22618818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12AEBF36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54EA40D3" w14:textId="77777777" w:rsidR="00EF215B" w:rsidRDefault="00CC18FC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انتهت الأسئلة ,,,,,</w:t>
      </w:r>
    </w:p>
    <w:p w14:paraId="39C5C00F" w14:textId="77777777" w:rsidR="00EF215B" w:rsidRDefault="00CC18FC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تمنياتي لكم بنيل أعلى الدرجات</w:t>
      </w:r>
    </w:p>
    <w:p w14:paraId="7265DE61" w14:textId="77777777" w:rsidR="00EF215B" w:rsidRDefault="00EF215B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491134C3" w14:textId="77777777" w:rsidR="00316742" w:rsidRPr="00C24F88" w:rsidRDefault="00CC18FC" w:rsidP="00316742">
      <w:pPr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lastRenderedPageBreak/>
        <w:t xml:space="preserve">                                                                                </w:t>
      </w:r>
    </w:p>
    <w:sectPr w:rsidR="00316742" w:rsidRPr="00C24F88" w:rsidSect="00C24F88">
      <w:footerReference w:type="default" r:id="rId40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9AA0" w14:textId="77777777" w:rsidR="00CC18FC" w:rsidRDefault="00CC18FC">
      <w:pPr>
        <w:spacing w:after="0" w:line="240" w:lineRule="auto"/>
      </w:pPr>
      <w:r>
        <w:separator/>
      </w:r>
    </w:p>
  </w:endnote>
  <w:endnote w:type="continuationSeparator" w:id="0">
    <w:p w14:paraId="56A14B55" w14:textId="77777777" w:rsidR="00CC18FC" w:rsidRDefault="00CC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1559" w14:textId="77777777" w:rsidR="008443FF" w:rsidRDefault="008443FF" w:rsidP="00C33EAA">
    <w:pPr>
      <w:pStyle w:val="a6"/>
      <w:jc w:val="center"/>
    </w:pPr>
  </w:p>
  <w:p w14:paraId="6999E6AC" w14:textId="77777777" w:rsidR="008443FF" w:rsidRDefault="008443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FB0A" w14:textId="77777777" w:rsidR="00513617" w:rsidRDefault="00513617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3A87" w14:textId="77777777" w:rsidR="00513617" w:rsidRDefault="0051361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442E" w14:textId="77777777" w:rsidR="00CC18FC" w:rsidRDefault="00CC18FC">
      <w:pPr>
        <w:spacing w:after="0" w:line="240" w:lineRule="auto"/>
      </w:pPr>
      <w:r>
        <w:separator/>
      </w:r>
    </w:p>
  </w:footnote>
  <w:footnote w:type="continuationSeparator" w:id="0">
    <w:p w14:paraId="3C2E9F2B" w14:textId="77777777" w:rsidR="00CC18FC" w:rsidRDefault="00CC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89D"/>
    <w:multiLevelType w:val="hybridMultilevel"/>
    <w:tmpl w:val="864A4EF4"/>
    <w:lvl w:ilvl="0" w:tplc="6A721496">
      <w:start w:val="9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37DA26B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B450FF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C6CA6C6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88A0C8F6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289A8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2BA5CA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AB484A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3D07842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7040798"/>
    <w:multiLevelType w:val="hybridMultilevel"/>
    <w:tmpl w:val="0A5238C0"/>
    <w:lvl w:ilvl="0" w:tplc="195A15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C2AEF4" w:tentative="1">
      <w:start w:val="1"/>
      <w:numFmt w:val="lowerLetter"/>
      <w:lvlText w:val="%2."/>
      <w:lvlJc w:val="left"/>
      <w:pPr>
        <w:ind w:left="1440" w:hanging="360"/>
      </w:pPr>
    </w:lvl>
    <w:lvl w:ilvl="2" w:tplc="75247E6A" w:tentative="1">
      <w:start w:val="1"/>
      <w:numFmt w:val="lowerRoman"/>
      <w:lvlText w:val="%3."/>
      <w:lvlJc w:val="right"/>
      <w:pPr>
        <w:ind w:left="2160" w:hanging="180"/>
      </w:pPr>
    </w:lvl>
    <w:lvl w:ilvl="3" w:tplc="322AE086" w:tentative="1">
      <w:start w:val="1"/>
      <w:numFmt w:val="decimal"/>
      <w:lvlText w:val="%4."/>
      <w:lvlJc w:val="left"/>
      <w:pPr>
        <w:ind w:left="2880" w:hanging="360"/>
      </w:pPr>
    </w:lvl>
    <w:lvl w:ilvl="4" w:tplc="29202012" w:tentative="1">
      <w:start w:val="1"/>
      <w:numFmt w:val="lowerLetter"/>
      <w:lvlText w:val="%5."/>
      <w:lvlJc w:val="left"/>
      <w:pPr>
        <w:ind w:left="3600" w:hanging="360"/>
      </w:pPr>
    </w:lvl>
    <w:lvl w:ilvl="5" w:tplc="D76A8304" w:tentative="1">
      <w:start w:val="1"/>
      <w:numFmt w:val="lowerRoman"/>
      <w:lvlText w:val="%6."/>
      <w:lvlJc w:val="right"/>
      <w:pPr>
        <w:ind w:left="4320" w:hanging="180"/>
      </w:pPr>
    </w:lvl>
    <w:lvl w:ilvl="6" w:tplc="C5BC4FE2" w:tentative="1">
      <w:start w:val="1"/>
      <w:numFmt w:val="decimal"/>
      <w:lvlText w:val="%7."/>
      <w:lvlJc w:val="left"/>
      <w:pPr>
        <w:ind w:left="5040" w:hanging="360"/>
      </w:pPr>
    </w:lvl>
    <w:lvl w:ilvl="7" w:tplc="127EC548" w:tentative="1">
      <w:start w:val="1"/>
      <w:numFmt w:val="lowerLetter"/>
      <w:lvlText w:val="%8."/>
      <w:lvlJc w:val="left"/>
      <w:pPr>
        <w:ind w:left="5760" w:hanging="360"/>
      </w:pPr>
    </w:lvl>
    <w:lvl w:ilvl="8" w:tplc="FC9C9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6FBF"/>
    <w:multiLevelType w:val="hybridMultilevel"/>
    <w:tmpl w:val="925C5506"/>
    <w:lvl w:ilvl="0" w:tplc="F5BCF95A">
      <w:start w:val="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A9E06A6C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528C5D7A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7C32035E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A6C0BE80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B868E658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B72E7C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BC05380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EE806A46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ED65E70"/>
    <w:multiLevelType w:val="hybridMultilevel"/>
    <w:tmpl w:val="4A700B22"/>
    <w:lvl w:ilvl="0" w:tplc="8620FDE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2EF83C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41AD3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C7ED3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102EA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05427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C86DA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E9601C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D2AD76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F4570E6"/>
    <w:multiLevelType w:val="hybridMultilevel"/>
    <w:tmpl w:val="D9ECEE94"/>
    <w:lvl w:ilvl="0" w:tplc="B39856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AFC0C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A9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0B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2D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B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05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23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AB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4DDB"/>
    <w:multiLevelType w:val="hybridMultilevel"/>
    <w:tmpl w:val="3A261BF4"/>
    <w:lvl w:ilvl="0" w:tplc="9D7AC1F8">
      <w:start w:val="1"/>
      <w:numFmt w:val="decimal"/>
      <w:lvlText w:val="%1."/>
      <w:lvlJc w:val="left"/>
      <w:pPr>
        <w:ind w:left="1069" w:hanging="360"/>
      </w:pPr>
    </w:lvl>
    <w:lvl w:ilvl="1" w:tplc="E2D6EF2E" w:tentative="1">
      <w:start w:val="1"/>
      <w:numFmt w:val="lowerLetter"/>
      <w:lvlText w:val="%2."/>
      <w:lvlJc w:val="left"/>
      <w:pPr>
        <w:ind w:left="1789" w:hanging="360"/>
      </w:pPr>
    </w:lvl>
    <w:lvl w:ilvl="2" w:tplc="5FAE14D0" w:tentative="1">
      <w:start w:val="1"/>
      <w:numFmt w:val="lowerRoman"/>
      <w:lvlText w:val="%3."/>
      <w:lvlJc w:val="right"/>
      <w:pPr>
        <w:ind w:left="2509" w:hanging="180"/>
      </w:pPr>
    </w:lvl>
    <w:lvl w:ilvl="3" w:tplc="D3BAFD1C" w:tentative="1">
      <w:start w:val="1"/>
      <w:numFmt w:val="decimal"/>
      <w:lvlText w:val="%4."/>
      <w:lvlJc w:val="left"/>
      <w:pPr>
        <w:ind w:left="3229" w:hanging="360"/>
      </w:pPr>
    </w:lvl>
    <w:lvl w:ilvl="4" w:tplc="DCE036E4" w:tentative="1">
      <w:start w:val="1"/>
      <w:numFmt w:val="lowerLetter"/>
      <w:lvlText w:val="%5."/>
      <w:lvlJc w:val="left"/>
      <w:pPr>
        <w:ind w:left="3949" w:hanging="360"/>
      </w:pPr>
    </w:lvl>
    <w:lvl w:ilvl="5" w:tplc="36442394" w:tentative="1">
      <w:start w:val="1"/>
      <w:numFmt w:val="lowerRoman"/>
      <w:lvlText w:val="%6."/>
      <w:lvlJc w:val="right"/>
      <w:pPr>
        <w:ind w:left="4669" w:hanging="180"/>
      </w:pPr>
    </w:lvl>
    <w:lvl w:ilvl="6" w:tplc="29E22F40" w:tentative="1">
      <w:start w:val="1"/>
      <w:numFmt w:val="decimal"/>
      <w:lvlText w:val="%7."/>
      <w:lvlJc w:val="left"/>
      <w:pPr>
        <w:ind w:left="5389" w:hanging="360"/>
      </w:pPr>
    </w:lvl>
    <w:lvl w:ilvl="7" w:tplc="F622244C" w:tentative="1">
      <w:start w:val="1"/>
      <w:numFmt w:val="lowerLetter"/>
      <w:lvlText w:val="%8."/>
      <w:lvlJc w:val="left"/>
      <w:pPr>
        <w:ind w:left="6109" w:hanging="360"/>
      </w:pPr>
    </w:lvl>
    <w:lvl w:ilvl="8" w:tplc="EE4C5D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E7958"/>
    <w:multiLevelType w:val="hybridMultilevel"/>
    <w:tmpl w:val="D4149B4E"/>
    <w:lvl w:ilvl="0" w:tplc="6E5891D8">
      <w:start w:val="1"/>
      <w:numFmt w:val="decimal"/>
      <w:lvlText w:val="%1."/>
      <w:lvlJc w:val="left"/>
      <w:pPr>
        <w:ind w:left="720" w:hanging="360"/>
      </w:pPr>
    </w:lvl>
    <w:lvl w:ilvl="1" w:tplc="99946A94" w:tentative="1">
      <w:start w:val="1"/>
      <w:numFmt w:val="lowerLetter"/>
      <w:lvlText w:val="%2."/>
      <w:lvlJc w:val="left"/>
      <w:pPr>
        <w:ind w:left="1440" w:hanging="360"/>
      </w:pPr>
    </w:lvl>
    <w:lvl w:ilvl="2" w:tplc="1CECCA62" w:tentative="1">
      <w:start w:val="1"/>
      <w:numFmt w:val="lowerRoman"/>
      <w:lvlText w:val="%3."/>
      <w:lvlJc w:val="right"/>
      <w:pPr>
        <w:ind w:left="2160" w:hanging="180"/>
      </w:pPr>
    </w:lvl>
    <w:lvl w:ilvl="3" w:tplc="9738CA3E" w:tentative="1">
      <w:start w:val="1"/>
      <w:numFmt w:val="decimal"/>
      <w:lvlText w:val="%4."/>
      <w:lvlJc w:val="left"/>
      <w:pPr>
        <w:ind w:left="2880" w:hanging="360"/>
      </w:pPr>
    </w:lvl>
    <w:lvl w:ilvl="4" w:tplc="3140E848" w:tentative="1">
      <w:start w:val="1"/>
      <w:numFmt w:val="lowerLetter"/>
      <w:lvlText w:val="%5."/>
      <w:lvlJc w:val="left"/>
      <w:pPr>
        <w:ind w:left="3600" w:hanging="360"/>
      </w:pPr>
    </w:lvl>
    <w:lvl w:ilvl="5" w:tplc="CA1E9E44" w:tentative="1">
      <w:start w:val="1"/>
      <w:numFmt w:val="lowerRoman"/>
      <w:lvlText w:val="%6."/>
      <w:lvlJc w:val="right"/>
      <w:pPr>
        <w:ind w:left="4320" w:hanging="180"/>
      </w:pPr>
    </w:lvl>
    <w:lvl w:ilvl="6" w:tplc="1F5C5F20" w:tentative="1">
      <w:start w:val="1"/>
      <w:numFmt w:val="decimal"/>
      <w:lvlText w:val="%7."/>
      <w:lvlJc w:val="left"/>
      <w:pPr>
        <w:ind w:left="5040" w:hanging="360"/>
      </w:pPr>
    </w:lvl>
    <w:lvl w:ilvl="7" w:tplc="AB3A5CB2" w:tentative="1">
      <w:start w:val="1"/>
      <w:numFmt w:val="lowerLetter"/>
      <w:lvlText w:val="%8."/>
      <w:lvlJc w:val="left"/>
      <w:pPr>
        <w:ind w:left="5760" w:hanging="360"/>
      </w:pPr>
    </w:lvl>
    <w:lvl w:ilvl="8" w:tplc="8EF0F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3E4"/>
    <w:multiLevelType w:val="hybridMultilevel"/>
    <w:tmpl w:val="9648D064"/>
    <w:lvl w:ilvl="0" w:tplc="265AC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50C212" w:tentative="1">
      <w:start w:val="1"/>
      <w:numFmt w:val="lowerLetter"/>
      <w:lvlText w:val="%2."/>
      <w:lvlJc w:val="left"/>
      <w:pPr>
        <w:ind w:left="1440" w:hanging="360"/>
      </w:pPr>
    </w:lvl>
    <w:lvl w:ilvl="2" w:tplc="A8AA00FE" w:tentative="1">
      <w:start w:val="1"/>
      <w:numFmt w:val="lowerRoman"/>
      <w:lvlText w:val="%3."/>
      <w:lvlJc w:val="right"/>
      <w:pPr>
        <w:ind w:left="2160" w:hanging="180"/>
      </w:pPr>
    </w:lvl>
    <w:lvl w:ilvl="3" w:tplc="6C7ADDFA" w:tentative="1">
      <w:start w:val="1"/>
      <w:numFmt w:val="decimal"/>
      <w:lvlText w:val="%4."/>
      <w:lvlJc w:val="left"/>
      <w:pPr>
        <w:ind w:left="2880" w:hanging="360"/>
      </w:pPr>
    </w:lvl>
    <w:lvl w:ilvl="4" w:tplc="69AC4BB6" w:tentative="1">
      <w:start w:val="1"/>
      <w:numFmt w:val="lowerLetter"/>
      <w:lvlText w:val="%5."/>
      <w:lvlJc w:val="left"/>
      <w:pPr>
        <w:ind w:left="3600" w:hanging="360"/>
      </w:pPr>
    </w:lvl>
    <w:lvl w:ilvl="5" w:tplc="D3AE3CB4" w:tentative="1">
      <w:start w:val="1"/>
      <w:numFmt w:val="lowerRoman"/>
      <w:lvlText w:val="%6."/>
      <w:lvlJc w:val="right"/>
      <w:pPr>
        <w:ind w:left="4320" w:hanging="180"/>
      </w:pPr>
    </w:lvl>
    <w:lvl w:ilvl="6" w:tplc="42B0B4C8" w:tentative="1">
      <w:start w:val="1"/>
      <w:numFmt w:val="decimal"/>
      <w:lvlText w:val="%7."/>
      <w:lvlJc w:val="left"/>
      <w:pPr>
        <w:ind w:left="5040" w:hanging="360"/>
      </w:pPr>
    </w:lvl>
    <w:lvl w:ilvl="7" w:tplc="129071B4" w:tentative="1">
      <w:start w:val="1"/>
      <w:numFmt w:val="lowerLetter"/>
      <w:lvlText w:val="%8."/>
      <w:lvlJc w:val="left"/>
      <w:pPr>
        <w:ind w:left="5760" w:hanging="360"/>
      </w:pPr>
    </w:lvl>
    <w:lvl w:ilvl="8" w:tplc="8ADC9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078"/>
    <w:multiLevelType w:val="hybridMultilevel"/>
    <w:tmpl w:val="D824750E"/>
    <w:lvl w:ilvl="0" w:tplc="D368FA42">
      <w:start w:val="1"/>
      <w:numFmt w:val="decimal"/>
      <w:lvlText w:val="%1."/>
      <w:lvlJc w:val="left"/>
      <w:pPr>
        <w:ind w:left="720" w:hanging="360"/>
      </w:pPr>
    </w:lvl>
    <w:lvl w:ilvl="1" w:tplc="3FCA92DE" w:tentative="1">
      <w:start w:val="1"/>
      <w:numFmt w:val="lowerLetter"/>
      <w:lvlText w:val="%2."/>
      <w:lvlJc w:val="left"/>
      <w:pPr>
        <w:ind w:left="1440" w:hanging="360"/>
      </w:pPr>
    </w:lvl>
    <w:lvl w:ilvl="2" w:tplc="D2F6E7EC" w:tentative="1">
      <w:start w:val="1"/>
      <w:numFmt w:val="lowerRoman"/>
      <w:lvlText w:val="%3."/>
      <w:lvlJc w:val="right"/>
      <w:pPr>
        <w:ind w:left="2160" w:hanging="180"/>
      </w:pPr>
    </w:lvl>
    <w:lvl w:ilvl="3" w:tplc="C67E7230" w:tentative="1">
      <w:start w:val="1"/>
      <w:numFmt w:val="decimal"/>
      <w:lvlText w:val="%4."/>
      <w:lvlJc w:val="left"/>
      <w:pPr>
        <w:ind w:left="2880" w:hanging="360"/>
      </w:pPr>
    </w:lvl>
    <w:lvl w:ilvl="4" w:tplc="F5C2D76A" w:tentative="1">
      <w:start w:val="1"/>
      <w:numFmt w:val="lowerLetter"/>
      <w:lvlText w:val="%5."/>
      <w:lvlJc w:val="left"/>
      <w:pPr>
        <w:ind w:left="3600" w:hanging="360"/>
      </w:pPr>
    </w:lvl>
    <w:lvl w:ilvl="5" w:tplc="AD08B038" w:tentative="1">
      <w:start w:val="1"/>
      <w:numFmt w:val="lowerRoman"/>
      <w:lvlText w:val="%6."/>
      <w:lvlJc w:val="right"/>
      <w:pPr>
        <w:ind w:left="4320" w:hanging="180"/>
      </w:pPr>
    </w:lvl>
    <w:lvl w:ilvl="6" w:tplc="E79E6054" w:tentative="1">
      <w:start w:val="1"/>
      <w:numFmt w:val="decimal"/>
      <w:lvlText w:val="%7."/>
      <w:lvlJc w:val="left"/>
      <w:pPr>
        <w:ind w:left="5040" w:hanging="360"/>
      </w:pPr>
    </w:lvl>
    <w:lvl w:ilvl="7" w:tplc="E52A31E6" w:tentative="1">
      <w:start w:val="1"/>
      <w:numFmt w:val="lowerLetter"/>
      <w:lvlText w:val="%8."/>
      <w:lvlJc w:val="left"/>
      <w:pPr>
        <w:ind w:left="5760" w:hanging="360"/>
      </w:pPr>
    </w:lvl>
    <w:lvl w:ilvl="8" w:tplc="8D0A4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6494B"/>
    <w:multiLevelType w:val="hybridMultilevel"/>
    <w:tmpl w:val="854E9D9C"/>
    <w:lvl w:ilvl="0" w:tplc="3648CED8">
      <w:start w:val="1"/>
      <w:numFmt w:val="decimal"/>
      <w:lvlText w:val="%1."/>
      <w:lvlJc w:val="left"/>
      <w:pPr>
        <w:ind w:left="720" w:hanging="360"/>
      </w:pPr>
    </w:lvl>
    <w:lvl w:ilvl="1" w:tplc="AE6857F4" w:tentative="1">
      <w:start w:val="1"/>
      <w:numFmt w:val="lowerLetter"/>
      <w:lvlText w:val="%2."/>
      <w:lvlJc w:val="left"/>
      <w:pPr>
        <w:ind w:left="1440" w:hanging="360"/>
      </w:pPr>
    </w:lvl>
    <w:lvl w:ilvl="2" w:tplc="86E46DCE" w:tentative="1">
      <w:start w:val="1"/>
      <w:numFmt w:val="lowerRoman"/>
      <w:lvlText w:val="%3."/>
      <w:lvlJc w:val="right"/>
      <w:pPr>
        <w:ind w:left="2160" w:hanging="180"/>
      </w:pPr>
    </w:lvl>
    <w:lvl w:ilvl="3" w:tplc="E726399A" w:tentative="1">
      <w:start w:val="1"/>
      <w:numFmt w:val="decimal"/>
      <w:lvlText w:val="%4."/>
      <w:lvlJc w:val="left"/>
      <w:pPr>
        <w:ind w:left="2880" w:hanging="360"/>
      </w:pPr>
    </w:lvl>
    <w:lvl w:ilvl="4" w:tplc="48FEBA6A" w:tentative="1">
      <w:start w:val="1"/>
      <w:numFmt w:val="lowerLetter"/>
      <w:lvlText w:val="%5."/>
      <w:lvlJc w:val="left"/>
      <w:pPr>
        <w:ind w:left="3600" w:hanging="360"/>
      </w:pPr>
    </w:lvl>
    <w:lvl w:ilvl="5" w:tplc="FF7E51B0" w:tentative="1">
      <w:start w:val="1"/>
      <w:numFmt w:val="lowerRoman"/>
      <w:lvlText w:val="%6."/>
      <w:lvlJc w:val="right"/>
      <w:pPr>
        <w:ind w:left="4320" w:hanging="180"/>
      </w:pPr>
    </w:lvl>
    <w:lvl w:ilvl="6" w:tplc="3EF6D504" w:tentative="1">
      <w:start w:val="1"/>
      <w:numFmt w:val="decimal"/>
      <w:lvlText w:val="%7."/>
      <w:lvlJc w:val="left"/>
      <w:pPr>
        <w:ind w:left="5040" w:hanging="360"/>
      </w:pPr>
    </w:lvl>
    <w:lvl w:ilvl="7" w:tplc="87F2D0A0" w:tentative="1">
      <w:start w:val="1"/>
      <w:numFmt w:val="lowerLetter"/>
      <w:lvlText w:val="%8."/>
      <w:lvlJc w:val="left"/>
      <w:pPr>
        <w:ind w:left="5760" w:hanging="360"/>
      </w:pPr>
    </w:lvl>
    <w:lvl w:ilvl="8" w:tplc="0772F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460D"/>
    <w:multiLevelType w:val="hybridMultilevel"/>
    <w:tmpl w:val="690EA118"/>
    <w:lvl w:ilvl="0" w:tplc="F866E51E">
      <w:start w:val="1"/>
      <w:numFmt w:val="decimal"/>
      <w:lvlText w:val="%1."/>
      <w:lvlJc w:val="left"/>
      <w:pPr>
        <w:ind w:left="720" w:hanging="360"/>
      </w:pPr>
    </w:lvl>
    <w:lvl w:ilvl="1" w:tplc="3A344D6C" w:tentative="1">
      <w:start w:val="1"/>
      <w:numFmt w:val="lowerLetter"/>
      <w:lvlText w:val="%2."/>
      <w:lvlJc w:val="left"/>
      <w:pPr>
        <w:ind w:left="1440" w:hanging="360"/>
      </w:pPr>
    </w:lvl>
    <w:lvl w:ilvl="2" w:tplc="997E119C" w:tentative="1">
      <w:start w:val="1"/>
      <w:numFmt w:val="lowerRoman"/>
      <w:lvlText w:val="%3."/>
      <w:lvlJc w:val="right"/>
      <w:pPr>
        <w:ind w:left="2160" w:hanging="180"/>
      </w:pPr>
    </w:lvl>
    <w:lvl w:ilvl="3" w:tplc="E8FEF17A" w:tentative="1">
      <w:start w:val="1"/>
      <w:numFmt w:val="decimal"/>
      <w:lvlText w:val="%4."/>
      <w:lvlJc w:val="left"/>
      <w:pPr>
        <w:ind w:left="2880" w:hanging="360"/>
      </w:pPr>
    </w:lvl>
    <w:lvl w:ilvl="4" w:tplc="9AA08CF0" w:tentative="1">
      <w:start w:val="1"/>
      <w:numFmt w:val="lowerLetter"/>
      <w:lvlText w:val="%5."/>
      <w:lvlJc w:val="left"/>
      <w:pPr>
        <w:ind w:left="3600" w:hanging="360"/>
      </w:pPr>
    </w:lvl>
    <w:lvl w:ilvl="5" w:tplc="79F06BD6" w:tentative="1">
      <w:start w:val="1"/>
      <w:numFmt w:val="lowerRoman"/>
      <w:lvlText w:val="%6."/>
      <w:lvlJc w:val="right"/>
      <w:pPr>
        <w:ind w:left="4320" w:hanging="180"/>
      </w:pPr>
    </w:lvl>
    <w:lvl w:ilvl="6" w:tplc="5D12F49C" w:tentative="1">
      <w:start w:val="1"/>
      <w:numFmt w:val="decimal"/>
      <w:lvlText w:val="%7."/>
      <w:lvlJc w:val="left"/>
      <w:pPr>
        <w:ind w:left="5040" w:hanging="360"/>
      </w:pPr>
    </w:lvl>
    <w:lvl w:ilvl="7" w:tplc="B5589072" w:tentative="1">
      <w:start w:val="1"/>
      <w:numFmt w:val="lowerLetter"/>
      <w:lvlText w:val="%8."/>
      <w:lvlJc w:val="left"/>
      <w:pPr>
        <w:ind w:left="5760" w:hanging="360"/>
      </w:pPr>
    </w:lvl>
    <w:lvl w:ilvl="8" w:tplc="0CD0D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105"/>
    <w:multiLevelType w:val="hybridMultilevel"/>
    <w:tmpl w:val="854E9D9C"/>
    <w:lvl w:ilvl="0" w:tplc="821E48E0">
      <w:start w:val="1"/>
      <w:numFmt w:val="decimal"/>
      <w:lvlText w:val="%1."/>
      <w:lvlJc w:val="left"/>
      <w:pPr>
        <w:ind w:left="720" w:hanging="360"/>
      </w:pPr>
    </w:lvl>
    <w:lvl w:ilvl="1" w:tplc="156E859C" w:tentative="1">
      <w:start w:val="1"/>
      <w:numFmt w:val="lowerLetter"/>
      <w:lvlText w:val="%2."/>
      <w:lvlJc w:val="left"/>
      <w:pPr>
        <w:ind w:left="1440" w:hanging="360"/>
      </w:pPr>
    </w:lvl>
    <w:lvl w:ilvl="2" w:tplc="31D87546" w:tentative="1">
      <w:start w:val="1"/>
      <w:numFmt w:val="lowerRoman"/>
      <w:lvlText w:val="%3."/>
      <w:lvlJc w:val="right"/>
      <w:pPr>
        <w:ind w:left="2160" w:hanging="180"/>
      </w:pPr>
    </w:lvl>
    <w:lvl w:ilvl="3" w:tplc="8B721334" w:tentative="1">
      <w:start w:val="1"/>
      <w:numFmt w:val="decimal"/>
      <w:lvlText w:val="%4."/>
      <w:lvlJc w:val="left"/>
      <w:pPr>
        <w:ind w:left="2880" w:hanging="360"/>
      </w:pPr>
    </w:lvl>
    <w:lvl w:ilvl="4" w:tplc="F3DCF650" w:tentative="1">
      <w:start w:val="1"/>
      <w:numFmt w:val="lowerLetter"/>
      <w:lvlText w:val="%5."/>
      <w:lvlJc w:val="left"/>
      <w:pPr>
        <w:ind w:left="3600" w:hanging="360"/>
      </w:pPr>
    </w:lvl>
    <w:lvl w:ilvl="5" w:tplc="0780FF4A" w:tentative="1">
      <w:start w:val="1"/>
      <w:numFmt w:val="lowerRoman"/>
      <w:lvlText w:val="%6."/>
      <w:lvlJc w:val="right"/>
      <w:pPr>
        <w:ind w:left="4320" w:hanging="180"/>
      </w:pPr>
    </w:lvl>
    <w:lvl w:ilvl="6" w:tplc="7E9A7812" w:tentative="1">
      <w:start w:val="1"/>
      <w:numFmt w:val="decimal"/>
      <w:lvlText w:val="%7."/>
      <w:lvlJc w:val="left"/>
      <w:pPr>
        <w:ind w:left="5040" w:hanging="360"/>
      </w:pPr>
    </w:lvl>
    <w:lvl w:ilvl="7" w:tplc="AEEAEBE6" w:tentative="1">
      <w:start w:val="1"/>
      <w:numFmt w:val="lowerLetter"/>
      <w:lvlText w:val="%8."/>
      <w:lvlJc w:val="left"/>
      <w:pPr>
        <w:ind w:left="5760" w:hanging="360"/>
      </w:pPr>
    </w:lvl>
    <w:lvl w:ilvl="8" w:tplc="66D2E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D1E41"/>
    <w:multiLevelType w:val="hybridMultilevel"/>
    <w:tmpl w:val="C5CA89AA"/>
    <w:lvl w:ilvl="0" w:tplc="790C530C">
      <w:start w:val="1"/>
      <w:numFmt w:val="decimal"/>
      <w:lvlText w:val="%1."/>
      <w:lvlJc w:val="left"/>
      <w:pPr>
        <w:ind w:left="360" w:hanging="360"/>
      </w:pPr>
    </w:lvl>
    <w:lvl w:ilvl="1" w:tplc="7042FE04" w:tentative="1">
      <w:start w:val="1"/>
      <w:numFmt w:val="lowerLetter"/>
      <w:lvlText w:val="%2."/>
      <w:lvlJc w:val="left"/>
      <w:pPr>
        <w:ind w:left="1080" w:hanging="360"/>
      </w:pPr>
    </w:lvl>
    <w:lvl w:ilvl="2" w:tplc="904AD188" w:tentative="1">
      <w:start w:val="1"/>
      <w:numFmt w:val="lowerRoman"/>
      <w:lvlText w:val="%3."/>
      <w:lvlJc w:val="right"/>
      <w:pPr>
        <w:ind w:left="1800" w:hanging="180"/>
      </w:pPr>
    </w:lvl>
    <w:lvl w:ilvl="3" w:tplc="CB087354" w:tentative="1">
      <w:start w:val="1"/>
      <w:numFmt w:val="decimal"/>
      <w:lvlText w:val="%4."/>
      <w:lvlJc w:val="left"/>
      <w:pPr>
        <w:ind w:left="2520" w:hanging="360"/>
      </w:pPr>
    </w:lvl>
    <w:lvl w:ilvl="4" w:tplc="DF149F80" w:tentative="1">
      <w:start w:val="1"/>
      <w:numFmt w:val="lowerLetter"/>
      <w:lvlText w:val="%5."/>
      <w:lvlJc w:val="left"/>
      <w:pPr>
        <w:ind w:left="3240" w:hanging="360"/>
      </w:pPr>
    </w:lvl>
    <w:lvl w:ilvl="5" w:tplc="89B8DDDC" w:tentative="1">
      <w:start w:val="1"/>
      <w:numFmt w:val="lowerRoman"/>
      <w:lvlText w:val="%6."/>
      <w:lvlJc w:val="right"/>
      <w:pPr>
        <w:ind w:left="3960" w:hanging="180"/>
      </w:pPr>
    </w:lvl>
    <w:lvl w:ilvl="6" w:tplc="C6CC1520" w:tentative="1">
      <w:start w:val="1"/>
      <w:numFmt w:val="decimal"/>
      <w:lvlText w:val="%7."/>
      <w:lvlJc w:val="left"/>
      <w:pPr>
        <w:ind w:left="4680" w:hanging="360"/>
      </w:pPr>
    </w:lvl>
    <w:lvl w:ilvl="7" w:tplc="A99C75D0" w:tentative="1">
      <w:start w:val="1"/>
      <w:numFmt w:val="lowerLetter"/>
      <w:lvlText w:val="%8."/>
      <w:lvlJc w:val="left"/>
      <w:pPr>
        <w:ind w:left="5400" w:hanging="360"/>
      </w:pPr>
    </w:lvl>
    <w:lvl w:ilvl="8" w:tplc="3A2AD6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01B62"/>
    <w:multiLevelType w:val="hybridMultilevel"/>
    <w:tmpl w:val="D2B02C50"/>
    <w:lvl w:ilvl="0" w:tplc="B83A2C4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EA4A9CF4" w:tentative="1">
      <w:start w:val="1"/>
      <w:numFmt w:val="lowerLetter"/>
      <w:lvlText w:val="%2."/>
      <w:lvlJc w:val="left"/>
      <w:pPr>
        <w:ind w:left="1440" w:hanging="360"/>
      </w:pPr>
    </w:lvl>
    <w:lvl w:ilvl="2" w:tplc="E794C5E4" w:tentative="1">
      <w:start w:val="1"/>
      <w:numFmt w:val="lowerRoman"/>
      <w:lvlText w:val="%3."/>
      <w:lvlJc w:val="right"/>
      <w:pPr>
        <w:ind w:left="2160" w:hanging="180"/>
      </w:pPr>
    </w:lvl>
    <w:lvl w:ilvl="3" w:tplc="4C18C4A4" w:tentative="1">
      <w:start w:val="1"/>
      <w:numFmt w:val="decimal"/>
      <w:lvlText w:val="%4."/>
      <w:lvlJc w:val="left"/>
      <w:pPr>
        <w:ind w:left="2880" w:hanging="360"/>
      </w:pPr>
    </w:lvl>
    <w:lvl w:ilvl="4" w:tplc="5464F16C" w:tentative="1">
      <w:start w:val="1"/>
      <w:numFmt w:val="lowerLetter"/>
      <w:lvlText w:val="%5."/>
      <w:lvlJc w:val="left"/>
      <w:pPr>
        <w:ind w:left="3600" w:hanging="360"/>
      </w:pPr>
    </w:lvl>
    <w:lvl w:ilvl="5" w:tplc="62A0018E" w:tentative="1">
      <w:start w:val="1"/>
      <w:numFmt w:val="lowerRoman"/>
      <w:lvlText w:val="%6."/>
      <w:lvlJc w:val="right"/>
      <w:pPr>
        <w:ind w:left="4320" w:hanging="180"/>
      </w:pPr>
    </w:lvl>
    <w:lvl w:ilvl="6" w:tplc="F86E4C16" w:tentative="1">
      <w:start w:val="1"/>
      <w:numFmt w:val="decimal"/>
      <w:lvlText w:val="%7."/>
      <w:lvlJc w:val="left"/>
      <w:pPr>
        <w:ind w:left="5040" w:hanging="360"/>
      </w:pPr>
    </w:lvl>
    <w:lvl w:ilvl="7" w:tplc="53B2405E" w:tentative="1">
      <w:start w:val="1"/>
      <w:numFmt w:val="lowerLetter"/>
      <w:lvlText w:val="%8."/>
      <w:lvlJc w:val="left"/>
      <w:pPr>
        <w:ind w:left="5760" w:hanging="360"/>
      </w:pPr>
    </w:lvl>
    <w:lvl w:ilvl="8" w:tplc="CBF88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C10"/>
    <w:multiLevelType w:val="hybridMultilevel"/>
    <w:tmpl w:val="87CE8F3A"/>
    <w:lvl w:ilvl="0" w:tplc="544C6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2A1E3E" w:tentative="1">
      <w:start w:val="1"/>
      <w:numFmt w:val="lowerLetter"/>
      <w:lvlText w:val="%2."/>
      <w:lvlJc w:val="left"/>
      <w:pPr>
        <w:ind w:left="1440" w:hanging="360"/>
      </w:pPr>
    </w:lvl>
    <w:lvl w:ilvl="2" w:tplc="91169612" w:tentative="1">
      <w:start w:val="1"/>
      <w:numFmt w:val="lowerRoman"/>
      <w:lvlText w:val="%3."/>
      <w:lvlJc w:val="right"/>
      <w:pPr>
        <w:ind w:left="2160" w:hanging="180"/>
      </w:pPr>
    </w:lvl>
    <w:lvl w:ilvl="3" w:tplc="A114F1F4" w:tentative="1">
      <w:start w:val="1"/>
      <w:numFmt w:val="decimal"/>
      <w:lvlText w:val="%4."/>
      <w:lvlJc w:val="left"/>
      <w:pPr>
        <w:ind w:left="2880" w:hanging="360"/>
      </w:pPr>
    </w:lvl>
    <w:lvl w:ilvl="4" w:tplc="D90659E6" w:tentative="1">
      <w:start w:val="1"/>
      <w:numFmt w:val="lowerLetter"/>
      <w:lvlText w:val="%5."/>
      <w:lvlJc w:val="left"/>
      <w:pPr>
        <w:ind w:left="3600" w:hanging="360"/>
      </w:pPr>
    </w:lvl>
    <w:lvl w:ilvl="5" w:tplc="2B48F72A" w:tentative="1">
      <w:start w:val="1"/>
      <w:numFmt w:val="lowerRoman"/>
      <w:lvlText w:val="%6."/>
      <w:lvlJc w:val="right"/>
      <w:pPr>
        <w:ind w:left="4320" w:hanging="180"/>
      </w:pPr>
    </w:lvl>
    <w:lvl w:ilvl="6" w:tplc="9928166C" w:tentative="1">
      <w:start w:val="1"/>
      <w:numFmt w:val="decimal"/>
      <w:lvlText w:val="%7."/>
      <w:lvlJc w:val="left"/>
      <w:pPr>
        <w:ind w:left="5040" w:hanging="360"/>
      </w:pPr>
    </w:lvl>
    <w:lvl w:ilvl="7" w:tplc="B11286AA" w:tentative="1">
      <w:start w:val="1"/>
      <w:numFmt w:val="lowerLetter"/>
      <w:lvlText w:val="%8."/>
      <w:lvlJc w:val="left"/>
      <w:pPr>
        <w:ind w:left="5760" w:hanging="360"/>
      </w:pPr>
    </w:lvl>
    <w:lvl w:ilvl="8" w:tplc="984C0B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84177">
    <w:abstractNumId w:val="12"/>
  </w:num>
  <w:num w:numId="2" w16cid:durableId="2109154945">
    <w:abstractNumId w:val="11"/>
  </w:num>
  <w:num w:numId="3" w16cid:durableId="1670058828">
    <w:abstractNumId w:val="9"/>
  </w:num>
  <w:num w:numId="4" w16cid:durableId="1674912643">
    <w:abstractNumId w:val="8"/>
  </w:num>
  <w:num w:numId="5" w16cid:durableId="1365322712">
    <w:abstractNumId w:val="4"/>
  </w:num>
  <w:num w:numId="6" w16cid:durableId="1950308689">
    <w:abstractNumId w:val="10"/>
  </w:num>
  <w:num w:numId="7" w16cid:durableId="1502964458">
    <w:abstractNumId w:val="5"/>
  </w:num>
  <w:num w:numId="8" w16cid:durableId="923880717">
    <w:abstractNumId w:val="6"/>
  </w:num>
  <w:num w:numId="9" w16cid:durableId="997608898">
    <w:abstractNumId w:val="14"/>
  </w:num>
  <w:num w:numId="10" w16cid:durableId="1207568763">
    <w:abstractNumId w:val="1"/>
  </w:num>
  <w:num w:numId="11" w16cid:durableId="304236440">
    <w:abstractNumId w:val="7"/>
  </w:num>
  <w:num w:numId="12" w16cid:durableId="1820150754">
    <w:abstractNumId w:val="3"/>
  </w:num>
  <w:num w:numId="13" w16cid:durableId="179896542">
    <w:abstractNumId w:val="13"/>
  </w:num>
  <w:num w:numId="14" w16cid:durableId="1473672269">
    <w:abstractNumId w:val="0"/>
  </w:num>
  <w:num w:numId="15" w16cid:durableId="47533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73"/>
    <w:rsid w:val="0002177A"/>
    <w:rsid w:val="00026641"/>
    <w:rsid w:val="00031CF1"/>
    <w:rsid w:val="0004790E"/>
    <w:rsid w:val="000C229E"/>
    <w:rsid w:val="00100113"/>
    <w:rsid w:val="00122ACA"/>
    <w:rsid w:val="00123F50"/>
    <w:rsid w:val="00141184"/>
    <w:rsid w:val="00142688"/>
    <w:rsid w:val="0014299F"/>
    <w:rsid w:val="001458CA"/>
    <w:rsid w:val="00157C8A"/>
    <w:rsid w:val="00163CBD"/>
    <w:rsid w:val="001C7AB3"/>
    <w:rsid w:val="002A5ED2"/>
    <w:rsid w:val="002B095A"/>
    <w:rsid w:val="002D3D26"/>
    <w:rsid w:val="002E58E8"/>
    <w:rsid w:val="00316742"/>
    <w:rsid w:val="00317CDD"/>
    <w:rsid w:val="00345D94"/>
    <w:rsid w:val="0035585B"/>
    <w:rsid w:val="003B05E0"/>
    <w:rsid w:val="003C7602"/>
    <w:rsid w:val="003D75EE"/>
    <w:rsid w:val="003F18D1"/>
    <w:rsid w:val="004031FB"/>
    <w:rsid w:val="00420082"/>
    <w:rsid w:val="00421C28"/>
    <w:rsid w:val="00425420"/>
    <w:rsid w:val="00425EE2"/>
    <w:rsid w:val="00433B2C"/>
    <w:rsid w:val="00457142"/>
    <w:rsid w:val="00491890"/>
    <w:rsid w:val="004D7BF3"/>
    <w:rsid w:val="00513617"/>
    <w:rsid w:val="0054582E"/>
    <w:rsid w:val="00553A8B"/>
    <w:rsid w:val="00560F2F"/>
    <w:rsid w:val="005719B2"/>
    <w:rsid w:val="00577960"/>
    <w:rsid w:val="005828FF"/>
    <w:rsid w:val="005842E6"/>
    <w:rsid w:val="00626A2F"/>
    <w:rsid w:val="00641ABE"/>
    <w:rsid w:val="00687534"/>
    <w:rsid w:val="006D0AE5"/>
    <w:rsid w:val="006D1239"/>
    <w:rsid w:val="006F30AE"/>
    <w:rsid w:val="007649C7"/>
    <w:rsid w:val="0077078A"/>
    <w:rsid w:val="00771044"/>
    <w:rsid w:val="007800C1"/>
    <w:rsid w:val="007A1238"/>
    <w:rsid w:val="007B460E"/>
    <w:rsid w:val="007C183B"/>
    <w:rsid w:val="007C58BD"/>
    <w:rsid w:val="00807BB9"/>
    <w:rsid w:val="008137EA"/>
    <w:rsid w:val="0081556B"/>
    <w:rsid w:val="008443FF"/>
    <w:rsid w:val="0085004C"/>
    <w:rsid w:val="00860024"/>
    <w:rsid w:val="00870C62"/>
    <w:rsid w:val="008B4EAD"/>
    <w:rsid w:val="008E2510"/>
    <w:rsid w:val="008F2C9F"/>
    <w:rsid w:val="00940B31"/>
    <w:rsid w:val="00962D9E"/>
    <w:rsid w:val="009C00D9"/>
    <w:rsid w:val="009D7DD6"/>
    <w:rsid w:val="00A5587A"/>
    <w:rsid w:val="00A57D0B"/>
    <w:rsid w:val="00A66404"/>
    <w:rsid w:val="00A71D68"/>
    <w:rsid w:val="00A92012"/>
    <w:rsid w:val="00B14224"/>
    <w:rsid w:val="00B369FA"/>
    <w:rsid w:val="00B40866"/>
    <w:rsid w:val="00B70AB5"/>
    <w:rsid w:val="00C103F5"/>
    <w:rsid w:val="00C17402"/>
    <w:rsid w:val="00C24F88"/>
    <w:rsid w:val="00C33EAA"/>
    <w:rsid w:val="00C35AA2"/>
    <w:rsid w:val="00C73C19"/>
    <w:rsid w:val="00C8234C"/>
    <w:rsid w:val="00CA1208"/>
    <w:rsid w:val="00CC18FC"/>
    <w:rsid w:val="00CD29A6"/>
    <w:rsid w:val="00CF0A47"/>
    <w:rsid w:val="00CF38F5"/>
    <w:rsid w:val="00D12D23"/>
    <w:rsid w:val="00D145C6"/>
    <w:rsid w:val="00D306BF"/>
    <w:rsid w:val="00D97A93"/>
    <w:rsid w:val="00DA4F60"/>
    <w:rsid w:val="00DB455B"/>
    <w:rsid w:val="00DD0BB3"/>
    <w:rsid w:val="00DD593F"/>
    <w:rsid w:val="00DE31F6"/>
    <w:rsid w:val="00E21737"/>
    <w:rsid w:val="00E3258C"/>
    <w:rsid w:val="00E60163"/>
    <w:rsid w:val="00E91A7D"/>
    <w:rsid w:val="00EA3EE9"/>
    <w:rsid w:val="00EA6B94"/>
    <w:rsid w:val="00EF215B"/>
    <w:rsid w:val="00F04873"/>
    <w:rsid w:val="00F14B04"/>
    <w:rsid w:val="00F23D29"/>
    <w:rsid w:val="00F46E9E"/>
    <w:rsid w:val="00F555ED"/>
    <w:rsid w:val="00F760D8"/>
    <w:rsid w:val="00F93DE1"/>
    <w:rsid w:val="00F97CEC"/>
    <w:rsid w:val="00FB0E77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3DB23"/>
  <w15:docId w15:val="{E7C97E36-9EED-4CAA-A9AA-918F223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footer" Target="footer1.xml" /><Relationship Id="rId18" Type="http://schemas.openxmlformats.org/officeDocument/2006/relationships/image" Target="media/image10.png" /><Relationship Id="rId26" Type="http://schemas.openxmlformats.org/officeDocument/2006/relationships/image" Target="media/image18.png" /><Relationship Id="rId39" Type="http://schemas.openxmlformats.org/officeDocument/2006/relationships/image" Target="media/image30.png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34" Type="http://schemas.openxmlformats.org/officeDocument/2006/relationships/image" Target="media/image25.png" /><Relationship Id="rId42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17" Type="http://schemas.openxmlformats.org/officeDocument/2006/relationships/image" Target="media/image9.png" /><Relationship Id="rId25" Type="http://schemas.openxmlformats.org/officeDocument/2006/relationships/image" Target="media/image17.png" /><Relationship Id="rId33" Type="http://schemas.openxmlformats.org/officeDocument/2006/relationships/image" Target="media/image24.png" /><Relationship Id="rId38" Type="http://schemas.openxmlformats.org/officeDocument/2006/relationships/image" Target="media/image29.png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29" Type="http://schemas.openxmlformats.org/officeDocument/2006/relationships/image" Target="media/image20.png" /><Relationship Id="rId41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emf" /><Relationship Id="rId24" Type="http://schemas.openxmlformats.org/officeDocument/2006/relationships/image" Target="media/image16.png" /><Relationship Id="rId32" Type="http://schemas.openxmlformats.org/officeDocument/2006/relationships/image" Target="media/image23.png" /><Relationship Id="rId37" Type="http://schemas.openxmlformats.org/officeDocument/2006/relationships/image" Target="media/image28.png" /><Relationship Id="rId40" Type="http://schemas.openxmlformats.org/officeDocument/2006/relationships/footer" Target="footer3.xml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image" Target="media/image15.png" /><Relationship Id="rId28" Type="http://schemas.openxmlformats.org/officeDocument/2006/relationships/image" Target="media/image19.png" /><Relationship Id="rId36" Type="http://schemas.openxmlformats.org/officeDocument/2006/relationships/image" Target="media/image27.png" /><Relationship Id="rId10" Type="http://schemas.openxmlformats.org/officeDocument/2006/relationships/image" Target="media/image3.emf" /><Relationship Id="rId19" Type="http://schemas.openxmlformats.org/officeDocument/2006/relationships/image" Target="media/image11.png" /><Relationship Id="rId31" Type="http://schemas.openxmlformats.org/officeDocument/2006/relationships/image" Target="media/image22.png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image" Target="media/image6.png" /><Relationship Id="rId22" Type="http://schemas.openxmlformats.org/officeDocument/2006/relationships/image" Target="media/image14.png" /><Relationship Id="rId27" Type="http://schemas.openxmlformats.org/officeDocument/2006/relationships/footer" Target="footer2.xml" /><Relationship Id="rId30" Type="http://schemas.openxmlformats.org/officeDocument/2006/relationships/image" Target="media/image21.png" /><Relationship Id="rId35" Type="http://schemas.openxmlformats.org/officeDocument/2006/relationships/image" Target="media/image26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B350-72D8-4451-9A30-C2BFE4A60A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قالب%20اختبار.dotx</Template>
  <TotalTime>57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jmalaly2020@gmail.com</cp:lastModifiedBy>
  <cp:revision>9</cp:revision>
  <cp:lastPrinted>2020-02-15T18:08:00Z</cp:lastPrinted>
  <dcterms:created xsi:type="dcterms:W3CDTF">2020-02-15T12:10:00Z</dcterms:created>
  <dcterms:modified xsi:type="dcterms:W3CDTF">2026-03-18T20:44:00Z</dcterms:modified>
</cp:coreProperties>
</file>